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A0" w:rsidRPr="0011176B" w:rsidRDefault="00B530A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3pt;margin-top:324pt;width:179.05pt;height:199.9pt;z-index:251660800;mso-position-horizontal-relative:page;mso-position-vertical-relative:page" filled="f" stroked="f">
            <v:textbox inset="3.6pt,,3.6pt">
              <w:txbxContent>
                <w:p w:rsidR="00B530A0" w:rsidRDefault="00B530A0" w:rsidP="002F5063">
                  <w:pPr>
                    <w:pStyle w:val="Heading3"/>
                  </w:pPr>
                  <w:r>
                    <w:t xml:space="preserve">Date: </w:t>
                  </w:r>
                </w:p>
                <w:p w:rsidR="00B530A0" w:rsidRDefault="00B530A0" w:rsidP="002F5063">
                  <w:pPr>
                    <w:pStyle w:val="Heading3"/>
                  </w:pPr>
                  <w:r>
                    <w:t>Sunday; 1/31/2010</w:t>
                  </w:r>
                </w:p>
                <w:p w:rsidR="00B530A0" w:rsidRDefault="00B530A0" w:rsidP="002F5063">
                  <w:pPr>
                    <w:pStyle w:val="Heading3"/>
                  </w:pPr>
                  <w:r>
                    <w:t>Time:</w:t>
                  </w:r>
                </w:p>
                <w:p w:rsidR="00B530A0" w:rsidRPr="00673D9B" w:rsidRDefault="00B530A0" w:rsidP="00673D9B">
                  <w:pPr>
                    <w:pStyle w:val="Heading3"/>
                  </w:pPr>
                  <w:r>
                    <w:t>1:00PM–5:30PM</w:t>
                  </w:r>
                </w:p>
                <w:p w:rsidR="00B530A0" w:rsidRDefault="00B530A0" w:rsidP="002F5063">
                  <w:pPr>
                    <w:pStyle w:val="Heading3"/>
                  </w:pPr>
                  <w:r>
                    <w:t>Place of Meeting:</w:t>
                  </w:r>
                </w:p>
                <w:p w:rsidR="00B530A0" w:rsidRDefault="00B530A0" w:rsidP="00673D9B">
                  <w:pPr>
                    <w:pStyle w:val="Heading3"/>
                  </w:pPr>
                  <w:r>
                    <w:t>Hampton Inn,</w:t>
                  </w:r>
                </w:p>
                <w:p w:rsidR="00B530A0" w:rsidRPr="00673D9B" w:rsidRDefault="00B530A0" w:rsidP="00673D9B">
                  <w:pPr>
                    <w:pStyle w:val="Heading3"/>
                  </w:pPr>
                  <w:r>
                    <w:t xml:space="preserve"> Santa Ana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7" type="#_x0000_t202" style="position:absolute;margin-left:261.95pt;margin-top:324pt;width:302.7pt;height:367.5pt;z-index:251659776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column-margin:5.7pt;mso-fit-shape-to-text:t" inset="2.85pt,2.85pt,2.85pt,2.85pt">
              <w:txbxContent>
                <w:p w:rsidR="00B530A0" w:rsidRPr="00683D31" w:rsidRDefault="00B530A0" w:rsidP="00571C12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683D31">
                    <w:rPr>
                      <w:sz w:val="28"/>
                      <w:szCs w:val="28"/>
                    </w:rPr>
                    <w:t>Call to Order (Denise)</w:t>
                  </w:r>
                </w:p>
                <w:p w:rsidR="00B530A0" w:rsidRPr="00683D31" w:rsidRDefault="00B530A0" w:rsidP="00571C12">
                  <w:pPr>
                    <w:rPr>
                      <w:sz w:val="28"/>
                      <w:szCs w:val="28"/>
                    </w:rPr>
                  </w:pPr>
                </w:p>
                <w:p w:rsidR="00B530A0" w:rsidRPr="00683D31" w:rsidRDefault="00B530A0" w:rsidP="00571C12">
                  <w:pPr>
                    <w:pStyle w:val="Heading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Distribute forms &amp; Review Agenda</w:t>
                  </w:r>
                  <w:r w:rsidRPr="00683D31">
                    <w:rPr>
                      <w:sz w:val="28"/>
                      <w:szCs w:val="28"/>
                    </w:rPr>
                    <w:t xml:space="preserve"> (Denise)</w:t>
                  </w:r>
                </w:p>
                <w:p w:rsidR="00B530A0" w:rsidRPr="00683D31" w:rsidRDefault="00B530A0" w:rsidP="00571C12">
                  <w:pPr>
                    <w:pStyle w:val="Heading3"/>
                    <w:rPr>
                      <w:sz w:val="28"/>
                      <w:szCs w:val="28"/>
                    </w:rPr>
                  </w:pPr>
                </w:p>
                <w:p w:rsidR="00B530A0" w:rsidRPr="00683D31" w:rsidRDefault="00B530A0" w:rsidP="00571C12">
                  <w:pPr>
                    <w:pStyle w:val="Heading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2009</w:t>
                  </w:r>
                  <w:r w:rsidRPr="00683D31">
                    <w:rPr>
                      <w:sz w:val="28"/>
                      <w:szCs w:val="28"/>
                    </w:rPr>
                    <w:t xml:space="preserve"> Budget Review (Wayne)</w:t>
                  </w:r>
                </w:p>
                <w:p w:rsidR="00B530A0" w:rsidRPr="00683D31" w:rsidRDefault="00B530A0" w:rsidP="00571C12">
                  <w:pPr>
                    <w:pStyle w:val="Heading3"/>
                    <w:rPr>
                      <w:sz w:val="28"/>
                      <w:szCs w:val="28"/>
                    </w:rPr>
                  </w:pPr>
                </w:p>
                <w:p w:rsidR="00B530A0" w:rsidRPr="00683D31" w:rsidRDefault="00B530A0" w:rsidP="00571C12">
                  <w:pPr>
                    <w:pStyle w:val="Heading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2010</w:t>
                  </w:r>
                  <w:r w:rsidRPr="00683D31">
                    <w:rPr>
                      <w:sz w:val="28"/>
                      <w:szCs w:val="28"/>
                    </w:rPr>
                    <w:t xml:space="preserve"> Budget Planning – Review &amp; discuss submitted budgets (All)</w:t>
                  </w:r>
                </w:p>
                <w:p w:rsidR="00B530A0" w:rsidRPr="00683D31" w:rsidRDefault="00B530A0" w:rsidP="00571C12">
                  <w:pPr>
                    <w:pStyle w:val="Heading3"/>
                    <w:rPr>
                      <w:sz w:val="28"/>
                      <w:szCs w:val="28"/>
                    </w:rPr>
                  </w:pPr>
                </w:p>
                <w:p w:rsidR="00B530A0" w:rsidRPr="00683D31" w:rsidRDefault="00B530A0" w:rsidP="00571C12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683D31">
                    <w:rPr>
                      <w:sz w:val="28"/>
                      <w:szCs w:val="28"/>
                    </w:rPr>
                    <w:t>Other Items (All)</w:t>
                  </w:r>
                </w:p>
                <w:p w:rsidR="00B530A0" w:rsidRPr="00683D31" w:rsidRDefault="00B530A0" w:rsidP="00571C12">
                  <w:pPr>
                    <w:pStyle w:val="Heading3"/>
                    <w:rPr>
                      <w:sz w:val="28"/>
                      <w:szCs w:val="28"/>
                    </w:rPr>
                  </w:pPr>
                </w:p>
                <w:p w:rsidR="00B530A0" w:rsidRPr="00683D31" w:rsidRDefault="00B530A0" w:rsidP="00571C12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683D31">
                    <w:rPr>
                      <w:sz w:val="28"/>
                      <w:szCs w:val="28"/>
                    </w:rPr>
                    <w:t>Adjournment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8" type="#_x0000_t202" style="position:absolute;margin-left:90pt;margin-top:126pt;width:459pt;height:103.25pt;z-index:25165670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column-margin:5.7pt;mso-fit-shape-to-text:t" inset="2.85pt,2.85pt,2.85pt,2.85pt">
              <w:txbxContent>
                <w:p w:rsidR="00B530A0" w:rsidRDefault="00B530A0" w:rsidP="00673D9B">
                  <w:pPr>
                    <w:pStyle w:val="Heading1"/>
                    <w:jc w:val="center"/>
                  </w:pPr>
                  <w:r>
                    <w:t>CASFAA 2010</w:t>
                  </w:r>
                </w:p>
                <w:p w:rsidR="00B530A0" w:rsidRPr="00673D9B" w:rsidRDefault="00B530A0" w:rsidP="00673D9B">
                  <w:pPr>
                    <w:pStyle w:val="Heading1"/>
                    <w:jc w:val="center"/>
                  </w:pPr>
                  <w:r>
                    <w:t>Fiscal Planning Committee</w:t>
                  </w:r>
                </w:p>
                <w:p w:rsidR="00B530A0" w:rsidRPr="00673D9B" w:rsidRDefault="00B530A0" w:rsidP="00673D9B"/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9" type="#_x0000_t202" style="position:absolute;margin-left:99.35pt;margin-top:261pt;width:445.15pt;height:26.65pt;z-index:251658752;visibility:visible;mso-wrap-edited:f;mso-wrap-distance-left:2.88pt;mso-wrap-distance-top:2.88pt;mso-wrap-distance-right:2.88pt;mso-wrap-distance-bottom:2.88pt;mso-position-horizontal-relative:page;mso-position-vertical-relative:page" o:regroupid="1" filled="f" stroked="f" strokeweight="0" insetpen="t" o:cliptowrap="t">
            <v:shadow color="#ccc"/>
            <o:lock v:ext="edit" shapetype="t"/>
            <v:textbox style="mso-column-margin:5.7pt" inset="2.85pt,2.85pt,2.85pt,2.85pt">
              <w:txbxContent>
                <w:p w:rsidR="00B530A0" w:rsidRPr="00DA22FF" w:rsidRDefault="00B530A0" w:rsidP="009B1EB1">
                  <w:pPr>
                    <w:pStyle w:val="Heading2"/>
                  </w:pPr>
                  <w:r w:rsidRPr="009B1EB1">
                    <w:t>AGENDA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oundrect id="_x0000_s1030" style="position:absolute;margin-left:90pt;margin-top:261pt;width:476.95pt;height:22.5pt;z-index:251657728;visibility:visible;mso-wrap-edited:f;mso-wrap-distance-left:2.88pt;mso-wrap-distance-top:2.88pt;mso-wrap-distance-right:2.88pt;mso-wrap-distance-bottom:2.88pt;mso-position-horizontal-relative:page;mso-position-vertical-relative:page" arcsize=".5" o:regroupid="1" fillcolor="navy" stroked="f" strokeweight="0" insetpen="t" o:cliptowrap="t">
            <v:shadow color="#ccc"/>
            <o:lock v:ext="edit" shapetype="t"/>
            <v:textbox inset="2.88pt,2.88pt,2.88pt,2.88pt"/>
            <w10:wrap anchorx="page" anchory="page"/>
          </v:roundrect>
        </w:pict>
      </w:r>
      <w:r>
        <w:rPr>
          <w:noProof/>
        </w:rPr>
        <w:pict>
          <v:roundrect id="_x0000_s1031" style="position:absolute;margin-left:63pt;margin-top:126pt;width:333pt;height:138pt;z-index:251655680;visibility:visible;mso-wrap-edited:f;mso-wrap-distance-left:2.88pt;mso-wrap-distance-top:2.88pt;mso-wrap-distance-right:2.88pt;mso-wrap-distance-bottom:2.88pt;mso-position-horizontal-relative:page;mso-position-vertical-relative:page" arcsize=".5" o:regroupid="2" stroked="f" strokeweight="0" insetpen="t" o:cliptowrap="t">
            <v:shadow color="#ccc"/>
            <o:lock v:ext="edit" shapetype="t"/>
            <v:textbox inset="2.88pt,2.88pt,2.88pt,2.88pt"/>
            <w10:wrap anchorx="page" anchory="page"/>
          </v:roundrect>
        </w:pict>
      </w:r>
      <w:r>
        <w:rPr>
          <w:noProof/>
        </w:rPr>
        <w:pict>
          <v:rect id="_x0000_s1032" style="position:absolute;margin-left:45pt;margin-top:36pt;width:206.1pt;height:708.5pt;z-index:251654656;visibility:visible;mso-wrap-edited:f;mso-wrap-distance-left:2.88pt;mso-wrap-distance-top:2.88pt;mso-wrap-distance-right:2.88pt;mso-wrap-distance-bottom:2.88pt;mso-position-horizontal-relative:page;mso-position-vertical-relative:page" o:regroupid="2" fillcolor="#9c9" stroked="f" strokeweight="0" insetpen="t" o:cliptowrap="t">
            <v:shadow color="#ccc"/>
            <o:lock v:ext="edit" shapetype="t"/>
            <v:textbox inset="2.88pt,2.88pt,2.88pt,2.88pt"/>
            <w10:wrap anchorx="page" anchory="page"/>
          </v:rect>
        </w:pict>
      </w:r>
      <w:r w:rsidRPr="0011176B">
        <w:t xml:space="preserve"> </w:t>
      </w:r>
    </w:p>
    <w:sectPr w:rsidR="00B530A0" w:rsidRPr="0011176B" w:rsidSect="00037A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"/>
      </v:shape>
    </w:pict>
  </w:numPicBullet>
  <w:numPicBullet w:numPicBulletId="1">
    <w:pict>
      <v:shape id="_x0000_i1026" type="#_x0000_t75" style="width:9pt;height:9pt" o:bullet="t">
        <v:imagedata r:id="rId2" o:title=""/>
      </v:shape>
    </w:pict>
  </w:numPicBullet>
  <w:numPicBullet w:numPicBulletId="2">
    <w:pict>
      <v:shape id="_x0000_i1027" type="#_x0000_t75" style="width:9pt;height:9pt" o:bullet="t">
        <v:imagedata r:id="rId3" o:title=""/>
      </v:shape>
    </w:pict>
  </w:numPicBullet>
  <w:abstractNum w:abstractNumId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attachedTemplate r:id="rId1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165"/>
    <w:rsid w:val="00037A33"/>
    <w:rsid w:val="00104DC4"/>
    <w:rsid w:val="0011176B"/>
    <w:rsid w:val="001A3EC8"/>
    <w:rsid w:val="0026463F"/>
    <w:rsid w:val="002F5063"/>
    <w:rsid w:val="0033220C"/>
    <w:rsid w:val="003E6F76"/>
    <w:rsid w:val="00407372"/>
    <w:rsid w:val="00490902"/>
    <w:rsid w:val="0050156B"/>
    <w:rsid w:val="00506068"/>
    <w:rsid w:val="00571C12"/>
    <w:rsid w:val="005926DA"/>
    <w:rsid w:val="00614749"/>
    <w:rsid w:val="00673D9B"/>
    <w:rsid w:val="00683D31"/>
    <w:rsid w:val="006903F6"/>
    <w:rsid w:val="00697273"/>
    <w:rsid w:val="0070496D"/>
    <w:rsid w:val="00731BB8"/>
    <w:rsid w:val="007B4A9B"/>
    <w:rsid w:val="00862922"/>
    <w:rsid w:val="00875F91"/>
    <w:rsid w:val="00891B8C"/>
    <w:rsid w:val="00896C33"/>
    <w:rsid w:val="008C7AF3"/>
    <w:rsid w:val="00926A26"/>
    <w:rsid w:val="00954727"/>
    <w:rsid w:val="009B1EB1"/>
    <w:rsid w:val="009C1E71"/>
    <w:rsid w:val="00A07CFD"/>
    <w:rsid w:val="00B44828"/>
    <w:rsid w:val="00B530A0"/>
    <w:rsid w:val="00B5364C"/>
    <w:rsid w:val="00BC594C"/>
    <w:rsid w:val="00C172DD"/>
    <w:rsid w:val="00C95165"/>
    <w:rsid w:val="00CB77B4"/>
    <w:rsid w:val="00CF3123"/>
    <w:rsid w:val="00D34F88"/>
    <w:rsid w:val="00D478A0"/>
    <w:rsid w:val="00DA22FF"/>
    <w:rsid w:val="00DC4589"/>
    <w:rsid w:val="00E57029"/>
    <w:rsid w:val="00F74B74"/>
    <w:rsid w:val="00FA5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1EB1"/>
    <w:pPr>
      <w:outlineLvl w:val="0"/>
    </w:pPr>
    <w:rPr>
      <w:rFonts w:ascii="Lucida Sans Unicode" w:hAnsi="Lucida Sans Unicode" w:cs="Tahoma"/>
      <w:b/>
      <w:color w:val="auto"/>
      <w:spacing w:val="2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56D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56D"/>
    <w:rPr>
      <w:rFonts w:asciiTheme="majorHAnsi" w:eastAsiaTheme="majorEastAsia" w:hAnsiTheme="majorHAnsi" w:cstheme="majorBidi"/>
      <w:b/>
      <w:bCs/>
      <w:i/>
      <w:iCs/>
      <w:color w:val="00000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56D"/>
    <w:rPr>
      <w:rFonts w:asciiTheme="majorHAnsi" w:eastAsiaTheme="majorEastAsia" w:hAnsiTheme="majorHAnsi" w:cstheme="majorBidi"/>
      <w:b/>
      <w:bCs/>
      <w:color w:val="000000"/>
      <w:kern w:val="28"/>
      <w:sz w:val="26"/>
      <w:szCs w:val="26"/>
    </w:rPr>
  </w:style>
  <w:style w:type="paragraph" w:customStyle="1" w:styleId="listtext">
    <w:name w:val="list text"/>
    <w:uiPriority w:val="99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73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3D9B"/>
    <w:rPr>
      <w:rFonts w:ascii="Tahoma" w:hAnsi="Tahoma" w:cs="Tahoma"/>
      <w:color w:val="000000"/>
      <w:kern w:val="28"/>
      <w:sz w:val="16"/>
      <w:szCs w:val="16"/>
    </w:rPr>
  </w:style>
  <w:style w:type="paragraph" w:styleId="NoSpacing">
    <w:name w:val="No Spacing"/>
    <w:uiPriority w:val="99"/>
    <w:qFormat/>
    <w:rsid w:val="00571C12"/>
    <w:rPr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Cdonn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1</Words>
  <Characters>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Addalou Davis</cp:lastModifiedBy>
  <cp:revision>2</cp:revision>
  <cp:lastPrinted>2010-01-30T03:46:00Z</cp:lastPrinted>
  <dcterms:created xsi:type="dcterms:W3CDTF">2010-01-30T22:24:00Z</dcterms:created>
  <dcterms:modified xsi:type="dcterms:W3CDTF">2010-01-30T22:24:00Z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