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214" w:rsidRDefault="00887214"/>
    <w:tbl>
      <w:tblPr>
        <w:tblW w:w="892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/>
      </w:tblPr>
      <w:tblGrid>
        <w:gridCol w:w="935"/>
        <w:gridCol w:w="2233"/>
        <w:gridCol w:w="746"/>
        <w:gridCol w:w="1977"/>
        <w:gridCol w:w="1486"/>
        <w:gridCol w:w="378"/>
        <w:gridCol w:w="1173"/>
      </w:tblGrid>
      <w:tr w:rsidR="00887214" w:rsidRPr="002C7D88" w:rsidTr="00916185">
        <w:trPr>
          <w:tblHeader/>
        </w:trPr>
        <w:tc>
          <w:tcPr>
            <w:tcW w:w="8928" w:type="dxa"/>
            <w:gridSpan w:val="7"/>
            <w:tcBorders>
              <w:top w:val="single" w:sz="4" w:space="0" w:color="BECDA5"/>
            </w:tcBorders>
          </w:tcPr>
          <w:p w:rsidR="00887214" w:rsidRPr="002C7D88" w:rsidRDefault="00887214" w:rsidP="00916185">
            <w:pPr>
              <w:pStyle w:val="Heading2"/>
              <w:rPr>
                <w:color w:val="00008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color w:val="000080"/>
                  </w:rPr>
                  <w:t>C</w:t>
                </w:r>
                <w:r w:rsidRPr="002C7D88">
                  <w:rPr>
                    <w:color w:val="000080"/>
                  </w:rPr>
                  <w:t>ASFAA</w:t>
                </w:r>
              </w:smartTag>
              <w:r w:rsidRPr="002C7D88">
                <w:rPr>
                  <w:color w:val="000080"/>
                </w:rPr>
                <w:t xml:space="preserve"> </w:t>
              </w:r>
              <w:smartTag w:uri="urn:schemas-microsoft-com:office:smarttags" w:element="PlaceType">
                <w:r>
                  <w:rPr>
                    <w:color w:val="000080"/>
                  </w:rPr>
                  <w:t>High School</w:t>
                </w:r>
              </w:smartTag>
            </w:smartTag>
            <w:r>
              <w:rPr>
                <w:color w:val="000080"/>
              </w:rPr>
              <w:t xml:space="preserve"> Relations </w:t>
            </w:r>
            <w:r w:rsidRPr="002C7D88">
              <w:rPr>
                <w:color w:val="000080"/>
              </w:rPr>
              <w:t>Committee Report</w:t>
            </w:r>
          </w:p>
        </w:tc>
      </w:tr>
      <w:tr w:rsidR="00887214" w:rsidRPr="00636320" w:rsidTr="00916185">
        <w:tc>
          <w:tcPr>
            <w:tcW w:w="3914" w:type="dxa"/>
            <w:gridSpan w:val="3"/>
            <w:vAlign w:val="bottom"/>
          </w:tcPr>
          <w:p w:rsidR="00887214" w:rsidRPr="003408BA" w:rsidRDefault="00887214" w:rsidP="00916185">
            <w:pPr>
              <w:pStyle w:val="BodyText"/>
            </w:pPr>
            <w:r>
              <w:t>Executive Council Meeting Date</w:t>
            </w:r>
          </w:p>
        </w:tc>
        <w:tc>
          <w:tcPr>
            <w:tcW w:w="5014" w:type="dxa"/>
            <w:gridSpan w:val="4"/>
          </w:tcPr>
          <w:p w:rsidR="00887214" w:rsidRPr="00636320" w:rsidRDefault="00887214" w:rsidP="007D42B0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June 13-14,  2010</w:t>
            </w:r>
          </w:p>
        </w:tc>
      </w:tr>
      <w:tr w:rsidR="00887214" w:rsidRPr="00636320" w:rsidTr="00916185">
        <w:tc>
          <w:tcPr>
            <w:tcW w:w="3914" w:type="dxa"/>
            <w:gridSpan w:val="3"/>
            <w:vAlign w:val="bottom"/>
          </w:tcPr>
          <w:p w:rsidR="00887214" w:rsidRPr="003408BA" w:rsidRDefault="00887214" w:rsidP="00916185">
            <w:pPr>
              <w:pStyle w:val="BodyText"/>
            </w:pPr>
            <w:r>
              <w:t>Executive Council Meeting Location</w:t>
            </w:r>
          </w:p>
        </w:tc>
        <w:tc>
          <w:tcPr>
            <w:tcW w:w="5014" w:type="dxa"/>
            <w:gridSpan w:val="4"/>
          </w:tcPr>
          <w:p w:rsidR="00887214" w:rsidRPr="00636320" w:rsidRDefault="00887214" w:rsidP="00916185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Hampton Inn—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16"/>
                    <w:szCs w:val="16"/>
                  </w:rPr>
                  <w:t>San Diego</w:t>
                </w:r>
              </w:smartTag>
            </w:smartTag>
          </w:p>
        </w:tc>
      </w:tr>
      <w:tr w:rsidR="00887214" w:rsidRPr="00D32F03" w:rsidTr="00916185">
        <w:trPr>
          <w:trHeight w:val="161"/>
        </w:trPr>
        <w:tc>
          <w:tcPr>
            <w:tcW w:w="3914" w:type="dxa"/>
            <w:gridSpan w:val="3"/>
            <w:tcBorders>
              <w:right w:val="nil"/>
            </w:tcBorders>
            <w:shd w:val="clear" w:color="auto" w:fill="F2F2F2"/>
            <w:vAlign w:val="bottom"/>
          </w:tcPr>
          <w:p w:rsidR="00887214" w:rsidRPr="00D32F03" w:rsidRDefault="00887214" w:rsidP="00916185">
            <w:pPr>
              <w:pStyle w:val="BodyText"/>
              <w:rPr>
                <w:sz w:val="6"/>
                <w:szCs w:val="6"/>
              </w:rPr>
            </w:pPr>
          </w:p>
        </w:tc>
        <w:tc>
          <w:tcPr>
            <w:tcW w:w="5014" w:type="dxa"/>
            <w:gridSpan w:val="4"/>
            <w:tcBorders>
              <w:left w:val="nil"/>
            </w:tcBorders>
            <w:shd w:val="clear" w:color="auto" w:fill="F2F2F2"/>
          </w:tcPr>
          <w:p w:rsidR="00887214" w:rsidRPr="00D32F03" w:rsidRDefault="00887214" w:rsidP="00916185">
            <w:pPr>
              <w:pStyle w:val="BodyText"/>
              <w:rPr>
                <w:sz w:val="6"/>
                <w:szCs w:val="6"/>
              </w:rPr>
            </w:pPr>
          </w:p>
        </w:tc>
      </w:tr>
      <w:tr w:rsidR="00887214" w:rsidRPr="002C7D88" w:rsidTr="00916185">
        <w:trPr>
          <w:tblHeader/>
        </w:trPr>
        <w:tc>
          <w:tcPr>
            <w:tcW w:w="8928" w:type="dxa"/>
            <w:gridSpan w:val="7"/>
            <w:tcBorders>
              <w:top w:val="single" w:sz="4" w:space="0" w:color="BECDA5"/>
            </w:tcBorders>
          </w:tcPr>
          <w:p w:rsidR="00887214" w:rsidRPr="002C7D88" w:rsidRDefault="00887214" w:rsidP="00916185">
            <w:pPr>
              <w:pStyle w:val="Heading2"/>
              <w:rPr>
                <w:color w:val="000080"/>
              </w:rPr>
            </w:pPr>
            <w:r w:rsidRPr="002C7D88">
              <w:rPr>
                <w:color w:val="000080"/>
              </w:rPr>
              <w:t>Committee Information</w:t>
            </w:r>
          </w:p>
        </w:tc>
      </w:tr>
      <w:tr w:rsidR="00887214" w:rsidRPr="00636320" w:rsidTr="00916185">
        <w:trPr>
          <w:trHeight w:val="350"/>
        </w:trPr>
        <w:tc>
          <w:tcPr>
            <w:tcW w:w="3914" w:type="dxa"/>
            <w:gridSpan w:val="3"/>
            <w:vAlign w:val="bottom"/>
          </w:tcPr>
          <w:p w:rsidR="00887214" w:rsidRPr="003408BA" w:rsidRDefault="00887214" w:rsidP="00916185">
            <w:pPr>
              <w:pStyle w:val="BodyText"/>
            </w:pPr>
            <w:r>
              <w:t>Committee Name</w:t>
            </w:r>
          </w:p>
        </w:tc>
        <w:tc>
          <w:tcPr>
            <w:tcW w:w="5014" w:type="dxa"/>
            <w:gridSpan w:val="4"/>
          </w:tcPr>
          <w:p w:rsidR="00887214" w:rsidRPr="00636320" w:rsidRDefault="00887214" w:rsidP="00916185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High School Relations Committee</w:t>
            </w:r>
          </w:p>
        </w:tc>
      </w:tr>
      <w:tr w:rsidR="00887214" w:rsidRPr="00FC1381" w:rsidTr="00916185">
        <w:tc>
          <w:tcPr>
            <w:tcW w:w="3914" w:type="dxa"/>
            <w:gridSpan w:val="3"/>
            <w:vAlign w:val="bottom"/>
          </w:tcPr>
          <w:p w:rsidR="00887214" w:rsidRPr="003408BA" w:rsidRDefault="00887214" w:rsidP="00916185">
            <w:pPr>
              <w:pStyle w:val="BodyText"/>
            </w:pPr>
            <w:r>
              <w:t xml:space="preserve">Chair(s) </w:t>
            </w:r>
            <w:r w:rsidRPr="00D32F03"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>contact information</w:t>
            </w:r>
            <w:r w:rsidRPr="00D32F03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5014" w:type="dxa"/>
            <w:gridSpan w:val="4"/>
          </w:tcPr>
          <w:p w:rsidR="00887214" w:rsidRPr="0098111A" w:rsidRDefault="00887214" w:rsidP="00916185">
            <w:pPr>
              <w:pStyle w:val="BodyText"/>
              <w:rPr>
                <w:sz w:val="16"/>
                <w:szCs w:val="16"/>
                <w:lang w:val="es-MX"/>
              </w:rPr>
            </w:pPr>
            <w:r w:rsidRPr="0098111A">
              <w:rPr>
                <w:sz w:val="16"/>
                <w:szCs w:val="16"/>
                <w:lang w:val="es-MX"/>
              </w:rPr>
              <w:t>Angelina Arzate</w:t>
            </w:r>
          </w:p>
          <w:p w:rsidR="00887214" w:rsidRPr="0098111A" w:rsidRDefault="00887214" w:rsidP="00916185">
            <w:pPr>
              <w:pStyle w:val="BodyText"/>
              <w:rPr>
                <w:sz w:val="16"/>
                <w:szCs w:val="16"/>
                <w:lang w:val="es-MX"/>
              </w:rPr>
            </w:pPr>
            <w:r w:rsidRPr="0098111A">
              <w:rPr>
                <w:sz w:val="16"/>
                <w:szCs w:val="16"/>
                <w:lang w:val="es-MX"/>
              </w:rPr>
              <w:t>760.744.1150 ext. 3249</w:t>
            </w:r>
          </w:p>
          <w:p w:rsidR="00887214" w:rsidRDefault="00887214" w:rsidP="00916185">
            <w:pPr>
              <w:pStyle w:val="BodyText"/>
              <w:rPr>
                <w:sz w:val="16"/>
                <w:szCs w:val="16"/>
                <w:lang w:val="es-MX"/>
              </w:rPr>
            </w:pPr>
            <w:hyperlink r:id="rId5" w:history="1">
              <w:r w:rsidRPr="006E4632">
                <w:rPr>
                  <w:rStyle w:val="Hyperlink"/>
                  <w:sz w:val="16"/>
                  <w:szCs w:val="16"/>
                  <w:lang w:val="es-MX"/>
                </w:rPr>
                <w:t>aarzate@palomar.edu</w:t>
              </w:r>
            </w:hyperlink>
          </w:p>
          <w:p w:rsidR="00887214" w:rsidRPr="0098111A" w:rsidRDefault="00887214" w:rsidP="00916185">
            <w:pPr>
              <w:pStyle w:val="BodyText"/>
              <w:rPr>
                <w:sz w:val="16"/>
                <w:szCs w:val="16"/>
                <w:lang w:val="es-MX"/>
              </w:rPr>
            </w:pPr>
          </w:p>
        </w:tc>
      </w:tr>
      <w:tr w:rsidR="00887214" w:rsidRPr="00636320" w:rsidTr="00916185">
        <w:tc>
          <w:tcPr>
            <w:tcW w:w="3914" w:type="dxa"/>
            <w:gridSpan w:val="3"/>
            <w:vAlign w:val="bottom"/>
          </w:tcPr>
          <w:p w:rsidR="00887214" w:rsidRPr="00D32F03" w:rsidRDefault="00887214" w:rsidP="00916185">
            <w:pPr>
              <w:pStyle w:val="BodyText"/>
              <w:rPr>
                <w:i/>
                <w:sz w:val="16"/>
                <w:szCs w:val="16"/>
              </w:rPr>
            </w:pPr>
            <w:r>
              <w:t xml:space="preserve">Committee Members </w:t>
            </w:r>
            <w:r w:rsidRPr="00D32F03"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>place an * by first-time volunteers)</w:t>
            </w:r>
          </w:p>
          <w:p w:rsidR="00887214" w:rsidRDefault="00887214" w:rsidP="00916185">
            <w:pPr>
              <w:pStyle w:val="BodyText"/>
              <w:rPr>
                <w:i/>
                <w:sz w:val="16"/>
                <w:szCs w:val="16"/>
              </w:rPr>
            </w:pPr>
          </w:p>
          <w:p w:rsidR="00887214" w:rsidRPr="00D32F03" w:rsidRDefault="00887214" w:rsidP="00916185">
            <w:pPr>
              <w:pStyle w:val="BodyText"/>
              <w:rPr>
                <w:i/>
                <w:sz w:val="16"/>
                <w:szCs w:val="16"/>
              </w:rPr>
            </w:pPr>
          </w:p>
          <w:p w:rsidR="00887214" w:rsidRPr="00D32F03" w:rsidRDefault="00887214" w:rsidP="00916185">
            <w:pPr>
              <w:pStyle w:val="BodyText"/>
              <w:rPr>
                <w:i/>
                <w:sz w:val="16"/>
                <w:szCs w:val="16"/>
              </w:rPr>
            </w:pPr>
          </w:p>
          <w:p w:rsidR="00887214" w:rsidRPr="00D32F03" w:rsidRDefault="00887214" w:rsidP="00916185">
            <w:pPr>
              <w:pStyle w:val="BodyText"/>
              <w:rPr>
                <w:i/>
                <w:sz w:val="16"/>
                <w:szCs w:val="16"/>
              </w:rPr>
            </w:pPr>
          </w:p>
          <w:p w:rsidR="00887214" w:rsidRPr="00D32F03" w:rsidRDefault="00887214" w:rsidP="00916185">
            <w:pPr>
              <w:pStyle w:val="BodyText"/>
              <w:rPr>
                <w:i/>
                <w:sz w:val="16"/>
                <w:szCs w:val="16"/>
              </w:rPr>
            </w:pPr>
          </w:p>
          <w:p w:rsidR="00887214" w:rsidRPr="00D32F03" w:rsidRDefault="00887214" w:rsidP="00916185">
            <w:pPr>
              <w:pStyle w:val="BodyText"/>
              <w:rPr>
                <w:i/>
                <w:sz w:val="16"/>
                <w:szCs w:val="16"/>
              </w:rPr>
            </w:pPr>
          </w:p>
          <w:p w:rsidR="00887214" w:rsidRPr="00D32F03" w:rsidRDefault="00887214" w:rsidP="00916185">
            <w:pPr>
              <w:pStyle w:val="BodyText"/>
              <w:rPr>
                <w:i/>
                <w:sz w:val="16"/>
                <w:szCs w:val="16"/>
              </w:rPr>
            </w:pPr>
          </w:p>
          <w:p w:rsidR="00887214" w:rsidRPr="00D32F03" w:rsidRDefault="00887214" w:rsidP="00916185">
            <w:pPr>
              <w:pStyle w:val="BodyText"/>
              <w:rPr>
                <w:i/>
                <w:sz w:val="16"/>
                <w:szCs w:val="16"/>
              </w:rPr>
            </w:pPr>
          </w:p>
          <w:p w:rsidR="00887214" w:rsidRPr="003408BA" w:rsidRDefault="00887214" w:rsidP="00916185">
            <w:pPr>
              <w:pStyle w:val="BodyText"/>
            </w:pPr>
          </w:p>
        </w:tc>
        <w:tc>
          <w:tcPr>
            <w:tcW w:w="5014" w:type="dxa"/>
            <w:gridSpan w:val="4"/>
          </w:tcPr>
          <w:p w:rsidR="00887214" w:rsidRDefault="00887214" w:rsidP="001615A2">
            <w:pPr>
              <w:pStyle w:val="BodyText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5819CA">
              <w:rPr>
                <w:rFonts w:ascii="Arial" w:hAnsi="Arial" w:cs="Arial"/>
                <w:color w:val="000000"/>
                <w:sz w:val="18"/>
                <w:szCs w:val="20"/>
              </w:rPr>
              <w:t>Gregorio Alcantar - California State University - Northridge</w:t>
            </w:r>
            <w:r w:rsidRPr="005819CA">
              <w:rPr>
                <w:rFonts w:ascii="Arial" w:hAnsi="Arial" w:cs="Arial"/>
                <w:color w:val="000000"/>
                <w:sz w:val="18"/>
                <w:szCs w:val="20"/>
              </w:rPr>
              <w:br/>
              <w:t>Roseanna v Coelho - Cosumnes River College</w:t>
            </w:r>
            <w:r w:rsidRPr="005819CA">
              <w:rPr>
                <w:rFonts w:ascii="Arial" w:hAnsi="Arial" w:cs="Arial"/>
                <w:color w:val="000000"/>
                <w:sz w:val="18"/>
                <w:szCs w:val="20"/>
              </w:rPr>
              <w:br/>
              <w:t>Despina E Costopoulos - California Student Aid Commission</w:t>
            </w:r>
            <w:r w:rsidRPr="005819CA">
              <w:rPr>
                <w:rFonts w:ascii="Arial" w:hAnsi="Arial" w:cs="Arial"/>
                <w:color w:val="000000"/>
                <w:sz w:val="18"/>
                <w:szCs w:val="20"/>
              </w:rPr>
              <w:br/>
              <w:t>Daniel B Dabek - Occidental College</w:t>
            </w:r>
            <w:r w:rsidRPr="005819CA">
              <w:rPr>
                <w:rFonts w:ascii="Arial" w:hAnsi="Arial" w:cs="Arial"/>
                <w:color w:val="000000"/>
                <w:sz w:val="18"/>
                <w:szCs w:val="20"/>
              </w:rPr>
              <w:br/>
              <w:t>Edward C Flores - University of California - Los Angeles</w:t>
            </w:r>
            <w:r w:rsidRPr="005819CA">
              <w:rPr>
                <w:rFonts w:ascii="Arial" w:hAnsi="Arial" w:cs="Arial"/>
                <w:color w:val="000000"/>
                <w:sz w:val="18"/>
                <w:szCs w:val="20"/>
              </w:rPr>
              <w:br/>
              <w:t xml:space="preserve">Lynn 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>Fox - University of the Pacific</w:t>
            </w:r>
            <w:r w:rsidRPr="005819CA">
              <w:rPr>
                <w:rFonts w:ascii="Arial" w:hAnsi="Arial" w:cs="Arial"/>
                <w:color w:val="000000"/>
                <w:sz w:val="18"/>
                <w:szCs w:val="20"/>
              </w:rPr>
              <w:br/>
              <w:t>Amy Kasper - TG</w:t>
            </w:r>
            <w:r w:rsidRPr="005819CA">
              <w:rPr>
                <w:rFonts w:ascii="Arial" w:hAnsi="Arial" w:cs="Arial"/>
                <w:color w:val="000000"/>
                <w:sz w:val="18"/>
                <w:szCs w:val="20"/>
              </w:rPr>
              <w:br/>
              <w:t>Doris A Keller - Not Affiliated with an Institution</w:t>
            </w:r>
            <w:r w:rsidRPr="005819CA">
              <w:rPr>
                <w:rFonts w:ascii="Arial" w:hAnsi="Arial" w:cs="Arial"/>
                <w:color w:val="000000"/>
                <w:sz w:val="18"/>
                <w:szCs w:val="20"/>
              </w:rPr>
              <w:br/>
              <w:t>Lily A M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>arquez - Samuel Merritt College</w:t>
            </w:r>
            <w:r w:rsidRPr="005819CA">
              <w:rPr>
                <w:rFonts w:ascii="Arial" w:hAnsi="Arial" w:cs="Arial"/>
                <w:color w:val="000000"/>
                <w:sz w:val="18"/>
                <w:szCs w:val="20"/>
              </w:rPr>
              <w:br/>
            </w:r>
            <w:r w:rsidRPr="006B2335">
              <w:rPr>
                <w:rFonts w:ascii="Arial" w:hAnsi="Arial" w:cs="Arial"/>
                <w:color w:val="365F91"/>
                <w:sz w:val="18"/>
                <w:szCs w:val="20"/>
              </w:rPr>
              <w:t>Mary Snyder – EDFUND</w:t>
            </w:r>
            <w:r w:rsidRPr="006B2335">
              <w:rPr>
                <w:rFonts w:ascii="Arial" w:hAnsi="Arial" w:cs="Arial"/>
                <w:b/>
                <w:color w:val="365F91"/>
                <w:sz w:val="18"/>
                <w:szCs w:val="20"/>
              </w:rPr>
              <w:t>*</w:t>
            </w:r>
            <w:r w:rsidRPr="005819CA">
              <w:rPr>
                <w:rFonts w:ascii="Arial" w:hAnsi="Arial" w:cs="Arial"/>
                <w:color w:val="000000"/>
                <w:sz w:val="18"/>
                <w:szCs w:val="20"/>
              </w:rPr>
              <w:br/>
              <w:t>Maureen Mason-M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>uyco - Solano Community College</w:t>
            </w:r>
            <w:r w:rsidRPr="005819CA">
              <w:rPr>
                <w:rFonts w:ascii="Arial" w:hAnsi="Arial" w:cs="Arial"/>
                <w:color w:val="000000"/>
                <w:sz w:val="18"/>
                <w:szCs w:val="20"/>
              </w:rPr>
              <w:br/>
              <w:t>Melissa M Moser - Orange Coast College</w:t>
            </w:r>
            <w:r w:rsidRPr="005819CA">
              <w:rPr>
                <w:rFonts w:ascii="Arial" w:hAnsi="Arial" w:cs="Arial"/>
                <w:color w:val="000000"/>
                <w:sz w:val="18"/>
                <w:szCs w:val="20"/>
              </w:rPr>
              <w:br/>
              <w:t>Yolanda P Ojeda - Center for Employment Training</w:t>
            </w:r>
            <w:r w:rsidRPr="005819CA">
              <w:rPr>
                <w:rFonts w:ascii="Arial" w:hAnsi="Arial" w:cs="Arial"/>
                <w:color w:val="000000"/>
                <w:sz w:val="18"/>
                <w:szCs w:val="20"/>
              </w:rPr>
              <w:br/>
              <w:t>Yesenia Ramirez - Cerritos College</w:t>
            </w:r>
            <w:r w:rsidRPr="005819CA">
              <w:rPr>
                <w:rFonts w:ascii="Arial" w:hAnsi="Arial" w:cs="Arial"/>
                <w:color w:val="000000"/>
                <w:sz w:val="18"/>
                <w:szCs w:val="20"/>
              </w:rPr>
              <w:br/>
              <w:t>Carina Sanchez - ALL Student Loan Corporation</w:t>
            </w:r>
            <w:r w:rsidRPr="005819CA">
              <w:rPr>
                <w:rFonts w:ascii="Arial" w:hAnsi="Arial" w:cs="Arial"/>
                <w:color w:val="000000"/>
                <w:sz w:val="18"/>
                <w:szCs w:val="20"/>
              </w:rPr>
              <w:br/>
              <w:t>Kim Thomas - National Student Loan Program</w:t>
            </w:r>
            <w:r w:rsidRPr="005819CA">
              <w:rPr>
                <w:rFonts w:ascii="Arial" w:hAnsi="Arial" w:cs="Arial"/>
                <w:color w:val="000000"/>
                <w:sz w:val="18"/>
                <w:szCs w:val="20"/>
              </w:rPr>
              <w:br/>
              <w:t>SILVIA VERA - Cerritos College</w:t>
            </w:r>
          </w:p>
          <w:p w:rsidR="00887214" w:rsidRPr="00B60FCC" w:rsidRDefault="00887214" w:rsidP="001615A2">
            <w:pPr>
              <w:pStyle w:val="BodyText"/>
              <w:rPr>
                <w:color w:val="365F91"/>
                <w:sz w:val="16"/>
                <w:szCs w:val="16"/>
              </w:rPr>
            </w:pPr>
            <w:r w:rsidRPr="00B60FCC">
              <w:rPr>
                <w:rFonts w:ascii="Arial" w:hAnsi="Arial" w:cs="Arial"/>
                <w:color w:val="365F91"/>
                <w:sz w:val="18"/>
                <w:szCs w:val="20"/>
              </w:rPr>
              <w:t>Rhonda Mohr- California Community Colleges Chancellor's Office</w:t>
            </w:r>
          </w:p>
        </w:tc>
      </w:tr>
      <w:tr w:rsidR="00887214" w:rsidRPr="003408BA" w:rsidTr="00916185">
        <w:tc>
          <w:tcPr>
            <w:tcW w:w="8928" w:type="dxa"/>
            <w:gridSpan w:val="7"/>
            <w:tcBorders>
              <w:top w:val="single" w:sz="4" w:space="0" w:color="BECDA5"/>
            </w:tcBorders>
            <w:vAlign w:val="bottom"/>
          </w:tcPr>
          <w:p w:rsidR="00887214" w:rsidRPr="00DF186A" w:rsidRDefault="00887214" w:rsidP="00916185">
            <w:pPr>
              <w:pStyle w:val="Heading2"/>
              <w:rPr>
                <w:color w:val="000080"/>
              </w:rPr>
            </w:pPr>
            <w:r w:rsidRPr="00DF186A">
              <w:rPr>
                <w:color w:val="000080"/>
              </w:rPr>
              <w:t>Committee Goals</w:t>
            </w:r>
          </w:p>
        </w:tc>
      </w:tr>
      <w:tr w:rsidR="00887214" w:rsidRPr="003408BA" w:rsidTr="00916185">
        <w:tc>
          <w:tcPr>
            <w:tcW w:w="7755" w:type="dxa"/>
            <w:gridSpan w:val="6"/>
          </w:tcPr>
          <w:p w:rsidR="00887214" w:rsidRPr="001B6182" w:rsidRDefault="00887214" w:rsidP="0091618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B02A53">
              <w:rPr>
                <w:rFonts w:ascii="Tahoma" w:hAnsi="Tahoma" w:cs="Tahoma"/>
                <w:sz w:val="20"/>
                <w:szCs w:val="20"/>
              </w:rPr>
              <w:t xml:space="preserve">Strategic Plan Goals that </w:t>
            </w:r>
            <w:r>
              <w:rPr>
                <w:rFonts w:ascii="Tahoma" w:hAnsi="Tahoma" w:cs="Tahoma"/>
                <w:sz w:val="20"/>
                <w:szCs w:val="20"/>
              </w:rPr>
              <w:t>are being</w:t>
            </w:r>
            <w:r w:rsidRPr="00B02A53">
              <w:rPr>
                <w:rFonts w:ascii="Tahoma" w:hAnsi="Tahoma" w:cs="Tahoma"/>
                <w:sz w:val="20"/>
                <w:szCs w:val="20"/>
              </w:rPr>
              <w:t xml:space="preserve"> met </w:t>
            </w:r>
            <w:r w:rsidRPr="00B02A53">
              <w:rPr>
                <w:rFonts w:ascii="Tahoma" w:hAnsi="Tahoma" w:cs="Tahoma"/>
                <w:i/>
                <w:sz w:val="16"/>
                <w:szCs w:val="16"/>
              </w:rPr>
              <w:t>(check all that apply)</w:t>
            </w:r>
          </w:p>
        </w:tc>
        <w:tc>
          <w:tcPr>
            <w:tcW w:w="1173" w:type="dxa"/>
          </w:tcPr>
          <w:p w:rsidR="00887214" w:rsidRPr="003408BA" w:rsidRDefault="00887214" w:rsidP="00916185">
            <w:pPr>
              <w:pStyle w:val="BodyText"/>
            </w:pPr>
          </w:p>
        </w:tc>
      </w:tr>
      <w:tr w:rsidR="00887214" w:rsidRPr="003408BA" w:rsidTr="00916185">
        <w:tc>
          <w:tcPr>
            <w:tcW w:w="7755" w:type="dxa"/>
            <w:gridSpan w:val="6"/>
          </w:tcPr>
          <w:p w:rsidR="00887214" w:rsidRPr="001B6182" w:rsidRDefault="00887214" w:rsidP="00916185">
            <w:pPr>
              <w:autoSpaceDE w:val="0"/>
              <w:autoSpaceDN w:val="0"/>
              <w:adjustRightInd w:val="0"/>
              <w:ind w:left="1080" w:hanging="720"/>
              <w:rPr>
                <w:rFonts w:ascii="Tahoma" w:hAnsi="Tahoma" w:cs="Tahoma"/>
                <w:sz w:val="20"/>
                <w:szCs w:val="20"/>
              </w:rPr>
            </w:pPr>
            <w:r w:rsidRPr="001B6182">
              <w:rPr>
                <w:rFonts w:ascii="Tahoma" w:hAnsi="Tahoma" w:cs="Tahoma"/>
                <w:sz w:val="20"/>
                <w:szCs w:val="20"/>
              </w:rPr>
              <w:t xml:space="preserve">Goal 1: </w:t>
            </w:r>
            <w:r>
              <w:rPr>
                <w:rFonts w:ascii="Tahoma" w:hAnsi="Tahoma" w:cs="Tahoma"/>
                <w:sz w:val="20"/>
                <w:szCs w:val="20"/>
              </w:rPr>
              <w:t>Provide consistently high quality training and professional development opportunities that meet the needs of our diverse membership base</w:t>
            </w:r>
          </w:p>
        </w:tc>
        <w:bookmarkStart w:id="0" w:name="Check1"/>
        <w:tc>
          <w:tcPr>
            <w:tcW w:w="1173" w:type="dxa"/>
          </w:tcPr>
          <w:p w:rsidR="00887214" w:rsidRPr="003408BA" w:rsidRDefault="00887214" w:rsidP="00916185">
            <w:pPr>
              <w:pStyle w:val="Body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0"/>
          </w:p>
        </w:tc>
      </w:tr>
      <w:tr w:rsidR="00887214" w:rsidRPr="003408BA" w:rsidTr="00916185">
        <w:tc>
          <w:tcPr>
            <w:tcW w:w="7755" w:type="dxa"/>
            <w:gridSpan w:val="6"/>
          </w:tcPr>
          <w:p w:rsidR="00887214" w:rsidRPr="001B6182" w:rsidRDefault="00887214" w:rsidP="00916185">
            <w:pPr>
              <w:autoSpaceDE w:val="0"/>
              <w:autoSpaceDN w:val="0"/>
              <w:adjustRightInd w:val="0"/>
              <w:ind w:left="1080" w:hanging="720"/>
              <w:rPr>
                <w:rFonts w:ascii="Tahoma" w:hAnsi="Tahoma" w:cs="Tahoma"/>
                <w:sz w:val="20"/>
                <w:szCs w:val="20"/>
              </w:rPr>
            </w:pPr>
            <w:r w:rsidRPr="001B6182">
              <w:rPr>
                <w:rFonts w:ascii="Tahoma" w:hAnsi="Tahoma" w:cs="Tahoma"/>
                <w:sz w:val="20"/>
                <w:szCs w:val="20"/>
              </w:rPr>
              <w:t xml:space="preserve">Goal 4: Maintain and </w:t>
            </w:r>
            <w:r>
              <w:rPr>
                <w:rFonts w:ascii="Tahoma" w:hAnsi="Tahoma" w:cs="Tahoma"/>
                <w:sz w:val="20"/>
                <w:szCs w:val="20"/>
              </w:rPr>
              <w:t>strengthen the fiscal stability of the Association</w:t>
            </w:r>
          </w:p>
        </w:tc>
        <w:tc>
          <w:tcPr>
            <w:tcW w:w="1173" w:type="dxa"/>
          </w:tcPr>
          <w:p w:rsidR="00887214" w:rsidRPr="003408BA" w:rsidRDefault="00887214" w:rsidP="00916185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887214" w:rsidRPr="003408BA" w:rsidTr="00916185">
        <w:tc>
          <w:tcPr>
            <w:tcW w:w="7755" w:type="dxa"/>
            <w:gridSpan w:val="6"/>
          </w:tcPr>
          <w:p w:rsidR="00887214" w:rsidRPr="001B6182" w:rsidRDefault="00887214" w:rsidP="00916185">
            <w:pPr>
              <w:autoSpaceDE w:val="0"/>
              <w:autoSpaceDN w:val="0"/>
              <w:adjustRightInd w:val="0"/>
              <w:ind w:left="1080" w:hanging="720"/>
              <w:rPr>
                <w:rFonts w:ascii="Tahoma" w:hAnsi="Tahoma" w:cs="Tahoma"/>
                <w:sz w:val="20"/>
                <w:szCs w:val="20"/>
              </w:rPr>
            </w:pPr>
            <w:r w:rsidRPr="001B6182">
              <w:rPr>
                <w:rFonts w:ascii="Tahoma" w:hAnsi="Tahoma" w:cs="Tahoma"/>
                <w:sz w:val="20"/>
                <w:szCs w:val="20"/>
              </w:rPr>
              <w:t xml:space="preserve">Goal 5: </w:t>
            </w:r>
            <w:r>
              <w:rPr>
                <w:rFonts w:ascii="Tahoma" w:hAnsi="Tahoma" w:cs="Tahoma"/>
                <w:sz w:val="20"/>
                <w:szCs w:val="20"/>
              </w:rPr>
              <w:t>Provide opportunities for all interested members to participate actively in CASFAA activities and to serve in a leadership capacity within the Association</w:t>
            </w:r>
          </w:p>
        </w:tc>
        <w:tc>
          <w:tcPr>
            <w:tcW w:w="1173" w:type="dxa"/>
          </w:tcPr>
          <w:p w:rsidR="00887214" w:rsidRPr="003408BA" w:rsidRDefault="00887214" w:rsidP="00916185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887214" w:rsidRPr="003408BA" w:rsidTr="00916185">
        <w:tc>
          <w:tcPr>
            <w:tcW w:w="7755" w:type="dxa"/>
            <w:gridSpan w:val="6"/>
          </w:tcPr>
          <w:p w:rsidR="00887214" w:rsidRPr="001B6182" w:rsidRDefault="00887214" w:rsidP="00916185">
            <w:pPr>
              <w:autoSpaceDE w:val="0"/>
              <w:autoSpaceDN w:val="0"/>
              <w:adjustRightInd w:val="0"/>
              <w:ind w:left="1080" w:hanging="720"/>
              <w:rPr>
                <w:rFonts w:ascii="Tahoma" w:hAnsi="Tahoma" w:cs="Tahoma"/>
                <w:sz w:val="20"/>
                <w:szCs w:val="20"/>
              </w:rPr>
            </w:pPr>
            <w:r w:rsidRPr="001B6182">
              <w:rPr>
                <w:rFonts w:ascii="Tahoma" w:hAnsi="Tahoma" w:cs="Tahoma"/>
                <w:sz w:val="20"/>
                <w:szCs w:val="20"/>
              </w:rPr>
              <w:t xml:space="preserve">Goal 6: </w:t>
            </w:r>
            <w:r>
              <w:rPr>
                <w:rFonts w:ascii="Tahoma" w:hAnsi="Tahoma" w:cs="Tahoma"/>
                <w:sz w:val="20"/>
                <w:szCs w:val="20"/>
              </w:rPr>
              <w:t>Provide members and other constituents with relevant, timely information about Association activities and other financial aid issues</w:t>
            </w:r>
          </w:p>
        </w:tc>
        <w:tc>
          <w:tcPr>
            <w:tcW w:w="1173" w:type="dxa"/>
          </w:tcPr>
          <w:p w:rsidR="00887214" w:rsidRPr="003408BA" w:rsidRDefault="00887214" w:rsidP="00916185">
            <w:pPr>
              <w:pStyle w:val="Body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887214" w:rsidRPr="003408BA" w:rsidTr="00916185">
        <w:tc>
          <w:tcPr>
            <w:tcW w:w="7755" w:type="dxa"/>
            <w:gridSpan w:val="6"/>
          </w:tcPr>
          <w:p w:rsidR="00887214" w:rsidRPr="001B6182" w:rsidRDefault="00887214" w:rsidP="00916185">
            <w:pPr>
              <w:ind w:left="1080" w:hanging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73" w:type="dxa"/>
          </w:tcPr>
          <w:p w:rsidR="00887214" w:rsidRPr="003408BA" w:rsidRDefault="00887214" w:rsidP="00916185">
            <w:pPr>
              <w:pStyle w:val="BodyText"/>
            </w:pPr>
          </w:p>
        </w:tc>
      </w:tr>
      <w:tr w:rsidR="00887214" w:rsidRPr="003408BA" w:rsidTr="00741A0A">
        <w:tc>
          <w:tcPr>
            <w:tcW w:w="8928" w:type="dxa"/>
            <w:gridSpan w:val="7"/>
            <w:tcBorders>
              <w:top w:val="single" w:sz="4" w:space="0" w:color="BECDA5"/>
            </w:tcBorders>
            <w:vAlign w:val="bottom"/>
          </w:tcPr>
          <w:p w:rsidR="00887214" w:rsidRPr="00741A0A" w:rsidRDefault="00887214" w:rsidP="00741A0A">
            <w:pPr>
              <w:pStyle w:val="Heading2"/>
              <w:rPr>
                <w:color w:val="000080"/>
              </w:rPr>
            </w:pPr>
            <w:r w:rsidRPr="00741A0A">
              <w:rPr>
                <w:color w:val="000080"/>
              </w:rPr>
              <w:t>Summary of Activities</w:t>
            </w:r>
          </w:p>
        </w:tc>
      </w:tr>
      <w:tr w:rsidR="00887214" w:rsidRPr="003408BA" w:rsidTr="00741A0A">
        <w:tc>
          <w:tcPr>
            <w:tcW w:w="8928" w:type="dxa"/>
            <w:gridSpan w:val="7"/>
            <w:vAlign w:val="bottom"/>
          </w:tcPr>
          <w:p w:rsidR="00887214" w:rsidRPr="00636320" w:rsidRDefault="00887214" w:rsidP="000A4193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Summary of Activities (provide a description of how your activities to date are meeting your goals)</w:t>
            </w:r>
          </w:p>
          <w:p w:rsidR="00887214" w:rsidRPr="003B0651" w:rsidRDefault="00887214" w:rsidP="00741A0A">
            <w:pPr>
              <w:pStyle w:val="BodyText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b/>
                <w:szCs w:val="16"/>
              </w:rPr>
              <w:t>Meeting via conference calls (twice a month) since April</w:t>
            </w:r>
          </w:p>
          <w:p w:rsidR="00887214" w:rsidRPr="008905C6" w:rsidRDefault="00887214" w:rsidP="006B2335">
            <w:pPr>
              <w:pStyle w:val="ListParagraph"/>
              <w:numPr>
                <w:ilvl w:val="0"/>
                <w:numId w:val="7"/>
              </w:numPr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pPr>
            <w:r w:rsidRPr="006B2335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>Review</w:t>
            </w:r>
            <w:r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>ed/analyzed</w:t>
            </w:r>
            <w:r w:rsidRPr="006B2335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>2 survey results and their impact on delivery of 2010 training.  Results:  restructured format &amp; curriculum—shorter workshop with a presentation focused on experienced and new counselors (1 with updates only, another with “basics”) &amp; recorded webinar (January) for updates if necessary.</w:t>
            </w:r>
          </w:p>
          <w:p w:rsidR="00887214" w:rsidRPr="008B71EE" w:rsidRDefault="00887214" w:rsidP="006B2335">
            <w:pPr>
              <w:pStyle w:val="ListParagraph"/>
              <w:numPr>
                <w:ilvl w:val="0"/>
                <w:numId w:val="7"/>
              </w:numPr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 xml:space="preserve">After review of  multiple fee structures we are making every attempt to continue providing free workshops and are seeking funding &amp; support from multiple groups including CSAC and the Challenge grant, workbook advertising, and possibly The College Board,.  </w:t>
            </w:r>
          </w:p>
          <w:p w:rsidR="00887214" w:rsidRPr="008B71EE" w:rsidRDefault="00887214" w:rsidP="006B2335">
            <w:pPr>
              <w:pStyle w:val="ListParagraph"/>
              <w:numPr>
                <w:ilvl w:val="0"/>
                <w:numId w:val="7"/>
              </w:numPr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>Seeking alternative registration method—possibly using Survey Monkey instead of CVent</w:t>
            </w:r>
          </w:p>
          <w:p w:rsidR="00887214" w:rsidRPr="00AC56E4" w:rsidRDefault="00887214" w:rsidP="006B2335">
            <w:pPr>
              <w:pStyle w:val="ListParagraph"/>
              <w:numPr>
                <w:ilvl w:val="0"/>
                <w:numId w:val="7"/>
              </w:numPr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 xml:space="preserve">Workshop Sites—17 sites confirmed (16 cities); dates still pending for 11.  Still in need of a site in/near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Style w:val="Strong"/>
                    <w:rFonts w:ascii="Arial" w:hAnsi="Arial" w:cs="Arial"/>
                    <w:b w:val="0"/>
                    <w:sz w:val="20"/>
                    <w:szCs w:val="20"/>
                  </w:rPr>
                  <w:t>Redding</w:t>
                </w:r>
              </w:smartTag>
              <w:r>
                <w:rPr>
                  <w:rStyle w:val="Strong"/>
                  <w:rFonts w:ascii="Arial" w:hAnsi="Arial" w:cs="Arial"/>
                  <w:b w:val="0"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rStyle w:val="Strong"/>
                    <w:rFonts w:ascii="Arial" w:hAnsi="Arial" w:cs="Arial"/>
                    <w:b w:val="0"/>
                    <w:sz w:val="20"/>
                    <w:szCs w:val="20"/>
                  </w:rPr>
                  <w:t>CA</w:t>
                </w:r>
              </w:smartTag>
            </w:smartTag>
            <w:r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>.  Once all dates are confirmed, will seek additional presenters and check-in assistants where needed.</w:t>
            </w:r>
          </w:p>
          <w:p w:rsidR="00887214" w:rsidRPr="00AC56E4" w:rsidRDefault="00887214" w:rsidP="00AC56E4">
            <w:pPr>
              <w:ind w:left="360"/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pPr>
          </w:p>
          <w:p w:rsidR="00887214" w:rsidRPr="00EA7F56" w:rsidRDefault="00887214" w:rsidP="00EA7F5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i/>
                <w:iCs/>
                <w:color w:val="1F497D"/>
                <w:sz w:val="20"/>
                <w:szCs w:val="20"/>
              </w:rPr>
            </w:pPr>
            <w:r w:rsidRPr="00EA7F56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 xml:space="preserve">The College Board partnership—TCB is offering training/presentation for its products at HS Counselor workshops. Will send out survey to former attendees to gauge interest in light of reduced workshop length.  Contact:  </w:t>
            </w:r>
            <w:r w:rsidRPr="00EA7F56">
              <w:rPr>
                <w:rFonts w:ascii="Arial" w:hAnsi="Arial" w:cs="Arial"/>
                <w:b/>
                <w:bCs/>
                <w:i/>
                <w:iCs/>
                <w:color w:val="1F497D"/>
                <w:sz w:val="20"/>
                <w:szCs w:val="20"/>
              </w:rPr>
              <w:t>Sheryl Reinschmidt</w:t>
            </w:r>
          </w:p>
          <w:p w:rsidR="00887214" w:rsidRPr="00D326C1" w:rsidRDefault="00887214" w:rsidP="00EA7F56">
            <w:pPr>
              <w:pStyle w:val="ListParagraph"/>
              <w:numPr>
                <w:ilvl w:val="0"/>
                <w:numId w:val="7"/>
              </w:numPr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CSAC/Challenge Grant:  will be requesting funds to cover the cost of the workbook which is within the scope of the grant; and workshop site expenses (facilities, equipment, presenters) which may be more difficult to secure.  Contact:  </w:t>
            </w:r>
            <w:r w:rsidRPr="00EA7F56">
              <w:rPr>
                <w:rFonts w:ascii="Arial" w:hAnsi="Arial" w:cs="Arial"/>
                <w:b/>
                <w:i/>
                <w:color w:val="17365D"/>
                <w:sz w:val="20"/>
                <w:szCs w:val="20"/>
              </w:rPr>
              <w:t>Despina E Costopoulos</w:t>
            </w:r>
            <w:r w:rsidRPr="00EA7F56">
              <w:rPr>
                <w:rStyle w:val="Strong"/>
                <w:rFonts w:ascii="Arial" w:hAnsi="Arial" w:cs="Arial"/>
                <w:b w:val="0"/>
                <w:bCs w:val="0"/>
                <w:sz w:val="22"/>
                <w:szCs w:val="20"/>
              </w:rPr>
              <w:t xml:space="preserve"> </w:t>
            </w:r>
          </w:p>
          <w:p w:rsidR="00887214" w:rsidRPr="00EA7F56" w:rsidRDefault="00887214" w:rsidP="00EA7F56">
            <w:pPr>
              <w:pStyle w:val="ListParagraph"/>
              <w:numPr>
                <w:ilvl w:val="0"/>
                <w:numId w:val="7"/>
              </w:numPr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Fundraising:</w:t>
            </w:r>
            <w:r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draft letter will be sent to FDC (Merilyn) for approval—workbook advertisement.</w:t>
            </w:r>
          </w:p>
          <w:p w:rsidR="00887214" w:rsidRPr="00EA7F56" w:rsidRDefault="00887214" w:rsidP="00EA7F56">
            <w:pPr>
              <w:pStyle w:val="ListParagraph"/>
              <w:numPr>
                <w:ilvl w:val="0"/>
                <w:numId w:val="7"/>
              </w:numPr>
              <w:rPr>
                <w:rStyle w:val="Strong"/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Volunteer Request (email) sent—Result:  volunteers from various segments of CASFAA membership were identified—content review &amp; presenters.  Working on seeking additional outreach experience information to create list/database of resources available to high schools for FA information assistance (financial aid nights &amp; other outreach activities).  Tentative Parameters: Activity --duration (hrs), scope, &amp; location.  Working on developing quality assurance—materials and skills.</w:t>
            </w:r>
          </w:p>
          <w:p w:rsidR="00887214" w:rsidRPr="006B2335" w:rsidRDefault="00887214" w:rsidP="008905C6">
            <w:pPr>
              <w:pStyle w:val="List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87214" w:rsidRPr="006B2335" w:rsidRDefault="00887214" w:rsidP="003B0651">
            <w:pPr>
              <w:ind w:left="36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887214" w:rsidRPr="003408BA" w:rsidRDefault="00887214" w:rsidP="00741A0A">
            <w:pPr>
              <w:pStyle w:val="BodyText"/>
            </w:pPr>
          </w:p>
        </w:tc>
      </w:tr>
      <w:tr w:rsidR="00887214" w:rsidRPr="003408BA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4"/>
        </w:trPr>
        <w:tc>
          <w:tcPr>
            <w:tcW w:w="8928" w:type="dxa"/>
            <w:gridSpan w:val="7"/>
            <w:tcBorders>
              <w:top w:val="single" w:sz="4" w:space="0" w:color="BECDA5"/>
              <w:left w:val="single" w:sz="4" w:space="0" w:color="BECDA5"/>
              <w:bottom w:val="single" w:sz="4" w:space="0" w:color="BECDA5"/>
              <w:right w:val="single" w:sz="4" w:space="0" w:color="BECDA5"/>
            </w:tcBorders>
            <w:shd w:val="clear" w:color="auto" w:fill="EBF0C8"/>
            <w:vAlign w:val="bottom"/>
          </w:tcPr>
          <w:p w:rsidR="00887214" w:rsidRPr="003408BA" w:rsidRDefault="00887214" w:rsidP="00741A0A">
            <w:pPr>
              <w:pStyle w:val="BodyText"/>
            </w:pPr>
          </w:p>
        </w:tc>
      </w:tr>
      <w:tr w:rsidR="00887214" w:rsidRPr="003408BA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7" w:type="dxa"/>
            <w:gridSpan w:val="5"/>
            <w:tcBorders>
              <w:top w:val="single" w:sz="4" w:space="0" w:color="BECDA5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887214" w:rsidRPr="00741A0A" w:rsidRDefault="00887214" w:rsidP="00741A0A">
            <w:pPr>
              <w:pStyle w:val="Heading2"/>
              <w:rPr>
                <w:color w:val="000080"/>
              </w:rPr>
            </w:pPr>
            <w:r w:rsidRPr="00741A0A">
              <w:rPr>
                <w:color w:val="000080"/>
              </w:rPr>
              <w:t>Budget Information</w:t>
            </w:r>
          </w:p>
        </w:tc>
        <w:tc>
          <w:tcPr>
            <w:tcW w:w="1551" w:type="dxa"/>
            <w:gridSpan w:val="2"/>
            <w:tcBorders>
              <w:top w:val="single" w:sz="4" w:space="0" w:color="BECDA5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87214" w:rsidRPr="003408BA" w:rsidRDefault="00887214" w:rsidP="00741A0A">
            <w:pPr>
              <w:pStyle w:val="BodyText"/>
            </w:pPr>
          </w:p>
        </w:tc>
      </w:tr>
      <w:tr w:rsidR="00887214" w:rsidRPr="003408BA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1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887214" w:rsidRPr="003408BA" w:rsidRDefault="00887214" w:rsidP="00741A0A">
            <w:pPr>
              <w:pStyle w:val="BodyText"/>
            </w:pPr>
            <w:r>
              <w:t>Approved Budget</w:t>
            </w:r>
          </w:p>
        </w:tc>
        <w:tc>
          <w:tcPr>
            <w:tcW w:w="501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887214" w:rsidRPr="003408BA" w:rsidRDefault="00887214" w:rsidP="00741A0A">
            <w:pPr>
              <w:pStyle w:val="BodyText"/>
            </w:pPr>
            <w:r>
              <w:t>$ 5245</w:t>
            </w:r>
          </w:p>
        </w:tc>
      </w:tr>
      <w:tr w:rsidR="00887214" w:rsidRPr="00636320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1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887214" w:rsidRDefault="00887214" w:rsidP="00741A0A">
            <w:pPr>
              <w:pStyle w:val="BodyText"/>
            </w:pPr>
            <w:r>
              <w:t xml:space="preserve">Budget Expenditures to Date </w:t>
            </w:r>
          </w:p>
          <w:p w:rsidR="00887214" w:rsidRPr="003408BA" w:rsidRDefault="00887214" w:rsidP="005819CA">
            <w:pPr>
              <w:pStyle w:val="BodyText"/>
            </w:pPr>
          </w:p>
        </w:tc>
        <w:tc>
          <w:tcPr>
            <w:tcW w:w="501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887214" w:rsidRPr="00636320" w:rsidRDefault="00887214" w:rsidP="00741A0A">
            <w:pPr>
              <w:pStyle w:val="BodyText"/>
              <w:numPr>
                <w:ilvl w:val="0"/>
                <w:numId w:val="2"/>
              </w:numPr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</w:t>
            </w:r>
          </w:p>
          <w:p w:rsidR="00887214" w:rsidRPr="00636320" w:rsidRDefault="00887214" w:rsidP="00741A0A">
            <w:pPr>
              <w:pStyle w:val="BodyText"/>
              <w:numPr>
                <w:ilvl w:val="0"/>
                <w:numId w:val="2"/>
              </w:numPr>
              <w:ind w:left="360"/>
              <w:rPr>
                <w:sz w:val="16"/>
                <w:szCs w:val="16"/>
              </w:rPr>
            </w:pPr>
          </w:p>
          <w:p w:rsidR="00887214" w:rsidRDefault="00887214" w:rsidP="00741A0A">
            <w:pPr>
              <w:pStyle w:val="BodyText"/>
              <w:numPr>
                <w:ilvl w:val="0"/>
                <w:numId w:val="2"/>
              </w:numPr>
              <w:ind w:left="360"/>
              <w:rPr>
                <w:sz w:val="16"/>
                <w:szCs w:val="16"/>
              </w:rPr>
            </w:pPr>
          </w:p>
          <w:p w:rsidR="00887214" w:rsidRDefault="00887214" w:rsidP="00741A0A">
            <w:pPr>
              <w:pStyle w:val="BodyText"/>
              <w:rPr>
                <w:sz w:val="16"/>
                <w:szCs w:val="16"/>
              </w:rPr>
            </w:pPr>
          </w:p>
          <w:p w:rsidR="00887214" w:rsidRDefault="00887214" w:rsidP="00741A0A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 = $0.00</w:t>
            </w:r>
          </w:p>
          <w:p w:rsidR="00887214" w:rsidRPr="00636320" w:rsidRDefault="00887214" w:rsidP="00741A0A">
            <w:pPr>
              <w:pStyle w:val="BodyText"/>
              <w:rPr>
                <w:sz w:val="16"/>
                <w:szCs w:val="16"/>
              </w:rPr>
            </w:pPr>
          </w:p>
        </w:tc>
      </w:tr>
      <w:tr w:rsidR="00887214" w:rsidRPr="003408BA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7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887214" w:rsidRPr="003408BA" w:rsidRDefault="00887214" w:rsidP="00741A0A">
            <w:pPr>
              <w:pStyle w:val="BodyText"/>
            </w:pPr>
            <w:r>
              <w:t xml:space="preserve">Event Information </w:t>
            </w:r>
            <w:r w:rsidRPr="00EB4976">
              <w:rPr>
                <w:i/>
                <w:sz w:val="16"/>
                <w:szCs w:val="16"/>
              </w:rPr>
              <w:t>(complete if applicable per location)</w:t>
            </w:r>
          </w:p>
        </w:tc>
        <w:tc>
          <w:tcPr>
            <w:tcW w:w="15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887214" w:rsidRPr="003408BA" w:rsidRDefault="00887214" w:rsidP="00741A0A">
            <w:pPr>
              <w:pStyle w:val="BodyText"/>
            </w:pPr>
          </w:p>
        </w:tc>
      </w:tr>
      <w:tr w:rsidR="00887214" w:rsidRPr="003408BA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1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887214" w:rsidRDefault="00887214" w:rsidP="00741A0A">
            <w:pPr>
              <w:pStyle w:val="BodyText"/>
              <w:ind w:left="360"/>
            </w:pPr>
            <w:r>
              <w:t>Event Name</w:t>
            </w:r>
          </w:p>
        </w:tc>
        <w:tc>
          <w:tcPr>
            <w:tcW w:w="501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887214" w:rsidRPr="003408BA" w:rsidRDefault="00887214" w:rsidP="00741A0A">
            <w:pPr>
              <w:pStyle w:val="BodyText"/>
            </w:pPr>
          </w:p>
        </w:tc>
      </w:tr>
      <w:tr w:rsidR="00887214" w:rsidRPr="003408BA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1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887214" w:rsidRDefault="00887214" w:rsidP="00741A0A">
            <w:pPr>
              <w:pStyle w:val="BodyText"/>
              <w:ind w:left="360"/>
            </w:pPr>
            <w:r>
              <w:t>Location</w:t>
            </w:r>
          </w:p>
        </w:tc>
        <w:tc>
          <w:tcPr>
            <w:tcW w:w="501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887214" w:rsidRPr="003408BA" w:rsidRDefault="00887214" w:rsidP="00741A0A">
            <w:pPr>
              <w:pStyle w:val="BodyText"/>
            </w:pPr>
          </w:p>
        </w:tc>
      </w:tr>
      <w:tr w:rsidR="00887214" w:rsidRPr="003408BA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1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887214" w:rsidRDefault="00887214" w:rsidP="00741A0A">
            <w:pPr>
              <w:pStyle w:val="BodyText"/>
              <w:ind w:left="360"/>
            </w:pPr>
            <w:r>
              <w:t>Date</w:t>
            </w:r>
          </w:p>
        </w:tc>
        <w:tc>
          <w:tcPr>
            <w:tcW w:w="501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887214" w:rsidRPr="003408BA" w:rsidRDefault="00887214" w:rsidP="00741A0A">
            <w:pPr>
              <w:pStyle w:val="BodyText"/>
            </w:pPr>
          </w:p>
        </w:tc>
      </w:tr>
      <w:tr w:rsidR="00887214" w:rsidRPr="003408BA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1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887214" w:rsidRDefault="00887214" w:rsidP="00741A0A">
            <w:pPr>
              <w:pStyle w:val="BodyText"/>
              <w:ind w:left="360"/>
            </w:pPr>
          </w:p>
        </w:tc>
        <w:tc>
          <w:tcPr>
            <w:tcW w:w="19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887214" w:rsidRPr="003408BA" w:rsidRDefault="00887214" w:rsidP="00741A0A">
            <w:pPr>
              <w:pStyle w:val="BodyText"/>
            </w:pPr>
            <w:r>
              <w:t xml:space="preserve">Number </w:t>
            </w:r>
          </w:p>
        </w:tc>
        <w:tc>
          <w:tcPr>
            <w:tcW w:w="14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887214" w:rsidRPr="003408BA" w:rsidRDefault="00887214" w:rsidP="00741A0A">
            <w:pPr>
              <w:pStyle w:val="BodyText"/>
            </w:pPr>
            <w:r>
              <w:t>Cost of Registration</w:t>
            </w:r>
          </w:p>
        </w:tc>
        <w:tc>
          <w:tcPr>
            <w:tcW w:w="15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887214" w:rsidRPr="003408BA" w:rsidRDefault="00887214" w:rsidP="00741A0A">
            <w:pPr>
              <w:pStyle w:val="BodyText"/>
            </w:pPr>
            <w:r>
              <w:t>Subtotal</w:t>
            </w:r>
          </w:p>
        </w:tc>
      </w:tr>
      <w:tr w:rsidR="00887214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1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887214" w:rsidRDefault="00887214" w:rsidP="00741A0A">
            <w:pPr>
              <w:pStyle w:val="BodyText"/>
              <w:ind w:left="360"/>
            </w:pPr>
            <w:r>
              <w:t>Attendees</w:t>
            </w:r>
          </w:p>
        </w:tc>
        <w:tc>
          <w:tcPr>
            <w:tcW w:w="19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887214" w:rsidRDefault="00887214" w:rsidP="00741A0A">
            <w:pPr>
              <w:pStyle w:val="BodyText"/>
            </w:pPr>
          </w:p>
        </w:tc>
        <w:tc>
          <w:tcPr>
            <w:tcW w:w="14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887214" w:rsidRDefault="00887214" w:rsidP="00741A0A">
            <w:pPr>
              <w:pStyle w:val="BodyText"/>
            </w:pPr>
          </w:p>
        </w:tc>
        <w:tc>
          <w:tcPr>
            <w:tcW w:w="15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887214" w:rsidRDefault="00887214" w:rsidP="00741A0A">
            <w:pPr>
              <w:pStyle w:val="BodyText"/>
            </w:pPr>
          </w:p>
        </w:tc>
      </w:tr>
      <w:tr w:rsidR="00887214" w:rsidRPr="003408BA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1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887214" w:rsidRPr="003408BA" w:rsidRDefault="00887214" w:rsidP="00741A0A">
            <w:pPr>
              <w:pStyle w:val="BodyText"/>
              <w:ind w:left="360"/>
            </w:pPr>
            <w:r>
              <w:t xml:space="preserve">Complimentary Registrations </w:t>
            </w:r>
            <w:r w:rsidRPr="00EB4976">
              <w:rPr>
                <w:i/>
                <w:sz w:val="16"/>
                <w:szCs w:val="16"/>
              </w:rPr>
              <w:t>(if applicable</w:t>
            </w:r>
            <w:r>
              <w:rPr>
                <w:i/>
                <w:sz w:val="16"/>
                <w:szCs w:val="16"/>
              </w:rPr>
              <w:t xml:space="preserve"> – i.e., scholarship recipients</w:t>
            </w:r>
            <w:r w:rsidRPr="00EB4976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19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887214" w:rsidRPr="003408BA" w:rsidRDefault="00887214" w:rsidP="00741A0A">
            <w:pPr>
              <w:pStyle w:val="BodyText"/>
            </w:pPr>
          </w:p>
        </w:tc>
        <w:tc>
          <w:tcPr>
            <w:tcW w:w="14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887214" w:rsidRPr="003408BA" w:rsidRDefault="00887214" w:rsidP="00741A0A">
            <w:pPr>
              <w:pStyle w:val="BodyText"/>
            </w:pPr>
          </w:p>
        </w:tc>
        <w:tc>
          <w:tcPr>
            <w:tcW w:w="15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887214" w:rsidRPr="003408BA" w:rsidRDefault="00887214" w:rsidP="00741A0A">
            <w:pPr>
              <w:pStyle w:val="BodyText"/>
            </w:pPr>
          </w:p>
        </w:tc>
      </w:tr>
      <w:tr w:rsidR="00887214" w:rsidRPr="003408BA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928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887214" w:rsidRPr="003408BA" w:rsidRDefault="00887214" w:rsidP="00741A0A">
            <w:pPr>
              <w:pStyle w:val="BodyText"/>
            </w:pPr>
            <w:r>
              <w:t>Add more rows as needed for additional events.  Include a summary of evaluations for each location.</w:t>
            </w:r>
          </w:p>
        </w:tc>
      </w:tr>
      <w:tr w:rsidR="00887214" w:rsidRPr="003408BA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4"/>
        </w:trPr>
        <w:tc>
          <w:tcPr>
            <w:tcW w:w="8928" w:type="dxa"/>
            <w:gridSpan w:val="7"/>
            <w:tcBorders>
              <w:top w:val="single" w:sz="4" w:space="0" w:color="BECDA5"/>
              <w:left w:val="single" w:sz="4" w:space="0" w:color="BECDA5"/>
              <w:bottom w:val="single" w:sz="4" w:space="0" w:color="BECDA5"/>
              <w:right w:val="single" w:sz="4" w:space="0" w:color="BECDA5"/>
            </w:tcBorders>
            <w:shd w:val="clear" w:color="auto" w:fill="EBF0C8"/>
            <w:vAlign w:val="bottom"/>
          </w:tcPr>
          <w:p w:rsidR="00887214" w:rsidRPr="003408BA" w:rsidRDefault="00887214" w:rsidP="00741A0A">
            <w:pPr>
              <w:pStyle w:val="BodyText"/>
            </w:pPr>
          </w:p>
        </w:tc>
      </w:tr>
      <w:tr w:rsidR="00887214" w:rsidRPr="003408BA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928" w:type="dxa"/>
            <w:gridSpan w:val="7"/>
            <w:tcBorders>
              <w:top w:val="single" w:sz="4" w:space="0" w:color="BECDA5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887214" w:rsidRDefault="00887214" w:rsidP="00741A0A">
            <w:pPr>
              <w:pStyle w:val="Heading2"/>
              <w:rPr>
                <w:color w:val="000080"/>
              </w:rPr>
            </w:pPr>
            <w:r w:rsidRPr="00741A0A">
              <w:rPr>
                <w:color w:val="000080"/>
              </w:rPr>
              <w:t>Suggestions for Future Committee</w:t>
            </w:r>
          </w:p>
          <w:p w:rsidR="00887214" w:rsidRDefault="00887214" w:rsidP="000A4193">
            <w:r>
              <w:t>Should your committee’s event be continued? Yes</w:t>
            </w:r>
          </w:p>
          <w:p w:rsidR="00887214" w:rsidRPr="000A4193" w:rsidRDefault="00887214" w:rsidP="00F72EC0"/>
        </w:tc>
      </w:tr>
      <w:tr w:rsidR="00887214" w:rsidRPr="00382CCD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41"/>
        </w:trPr>
        <w:tc>
          <w:tcPr>
            <w:tcW w:w="8928" w:type="dxa"/>
            <w:gridSpan w:val="7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</w:tcPr>
          <w:p w:rsidR="00887214" w:rsidRPr="00382CCD" w:rsidRDefault="00887214" w:rsidP="00741A0A">
            <w:pPr>
              <w:pStyle w:val="BodyText"/>
              <w:numPr>
                <w:ilvl w:val="0"/>
                <w:numId w:val="3"/>
              </w:numPr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CASFAA approved Financial Aid PowerPoint for use by high school counselors and FAAs volunteering to serve as a financial aid resource.  Would require contribution from all segments to ensure wide breadth of types of aid, deadlines, tips, etc. available to students/families applying for aid.</w:t>
            </w:r>
          </w:p>
          <w:p w:rsidR="00887214" w:rsidRPr="00382CCD" w:rsidRDefault="00887214" w:rsidP="00741A0A">
            <w:pPr>
              <w:pStyle w:val="BodyText"/>
              <w:numPr>
                <w:ilvl w:val="0"/>
                <w:numId w:val="3"/>
              </w:numPr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Greater coordination for monitoring/training presenters to serve as resources to ensure accuracy/quality of information provided to students/families applying for aid.</w:t>
            </w:r>
          </w:p>
          <w:p w:rsidR="00887214" w:rsidRPr="00382CCD" w:rsidRDefault="00887214" w:rsidP="008B71EE">
            <w:pPr>
              <w:pStyle w:val="BodyText"/>
              <w:ind w:left="360"/>
              <w:rPr>
                <w:sz w:val="16"/>
                <w:szCs w:val="16"/>
              </w:rPr>
            </w:pPr>
          </w:p>
        </w:tc>
      </w:tr>
      <w:tr w:rsidR="00887214" w:rsidRPr="003408BA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4"/>
        </w:trPr>
        <w:tc>
          <w:tcPr>
            <w:tcW w:w="8928" w:type="dxa"/>
            <w:gridSpan w:val="7"/>
            <w:tcBorders>
              <w:top w:val="single" w:sz="4" w:space="0" w:color="BECDA5"/>
              <w:left w:val="single" w:sz="4" w:space="0" w:color="BECDA5"/>
              <w:bottom w:val="single" w:sz="4" w:space="0" w:color="BECDA5"/>
              <w:right w:val="single" w:sz="4" w:space="0" w:color="BECDA5"/>
            </w:tcBorders>
            <w:shd w:val="clear" w:color="auto" w:fill="EBF0C8"/>
            <w:vAlign w:val="bottom"/>
          </w:tcPr>
          <w:p w:rsidR="00887214" w:rsidRPr="003408BA" w:rsidRDefault="00887214" w:rsidP="00741A0A">
            <w:pPr>
              <w:pStyle w:val="BodyText"/>
            </w:pPr>
          </w:p>
        </w:tc>
      </w:tr>
      <w:tr w:rsidR="00887214" w:rsidRPr="003408BA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928" w:type="dxa"/>
            <w:gridSpan w:val="7"/>
            <w:tcBorders>
              <w:top w:val="single" w:sz="4" w:space="0" w:color="BECDA5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887214" w:rsidRPr="00741A0A" w:rsidRDefault="00887214" w:rsidP="00741A0A">
            <w:pPr>
              <w:pStyle w:val="Heading2"/>
              <w:rPr>
                <w:color w:val="000080"/>
              </w:rPr>
            </w:pPr>
            <w:r w:rsidRPr="00741A0A">
              <w:rPr>
                <w:color w:val="000080"/>
              </w:rPr>
              <w:t>Calendar of Events/Timelines</w:t>
            </w:r>
          </w:p>
        </w:tc>
      </w:tr>
      <w:tr w:rsidR="00887214" w:rsidRPr="008F614D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87214" w:rsidRPr="008F614D" w:rsidRDefault="00887214" w:rsidP="00741A0A">
            <w:pPr>
              <w:pStyle w:val="BodyText"/>
            </w:pPr>
            <w:r w:rsidRPr="008F614D">
              <w:t>Date</w:t>
            </w:r>
          </w:p>
        </w:tc>
        <w:tc>
          <w:tcPr>
            <w:tcW w:w="22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87214" w:rsidRPr="008F614D" w:rsidRDefault="00887214" w:rsidP="00741A0A">
            <w:pPr>
              <w:pStyle w:val="BodyText"/>
            </w:pPr>
            <w:r>
              <w:t xml:space="preserve">Committee Member Responsible </w:t>
            </w:r>
            <w:r w:rsidRPr="00A06A69">
              <w:rPr>
                <w:i/>
                <w:sz w:val="16"/>
                <w:szCs w:val="16"/>
              </w:rPr>
              <w:t>(if applicable)</w:t>
            </w:r>
          </w:p>
        </w:tc>
        <w:tc>
          <w:tcPr>
            <w:tcW w:w="576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87214" w:rsidRPr="008F614D" w:rsidRDefault="00887214" w:rsidP="00741A0A">
            <w:pPr>
              <w:pStyle w:val="BodyText"/>
            </w:pPr>
            <w:r>
              <w:t>Description</w:t>
            </w:r>
          </w:p>
        </w:tc>
      </w:tr>
      <w:tr w:rsidR="00887214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87214" w:rsidRPr="00913183" w:rsidRDefault="00887214" w:rsidP="00741A0A">
            <w:pPr>
              <w:pStyle w:val="BodyText"/>
              <w:rPr>
                <w:b/>
                <w:color w:val="FF0000"/>
              </w:rPr>
            </w:pPr>
          </w:p>
        </w:tc>
        <w:tc>
          <w:tcPr>
            <w:tcW w:w="22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87214" w:rsidRDefault="00887214" w:rsidP="00741A0A">
            <w:pPr>
              <w:pStyle w:val="BodyText"/>
            </w:pPr>
          </w:p>
        </w:tc>
        <w:tc>
          <w:tcPr>
            <w:tcW w:w="576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87214" w:rsidRDefault="00887214" w:rsidP="00741A0A">
            <w:pPr>
              <w:pStyle w:val="BodyText"/>
            </w:pPr>
            <w:r>
              <w:t>See attachment—tentative workshop sites/dates</w:t>
            </w:r>
          </w:p>
        </w:tc>
      </w:tr>
      <w:tr w:rsidR="00887214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87214" w:rsidRPr="008F614D" w:rsidRDefault="00887214" w:rsidP="00741A0A">
            <w:pPr>
              <w:pStyle w:val="BodyText"/>
            </w:pPr>
          </w:p>
        </w:tc>
        <w:tc>
          <w:tcPr>
            <w:tcW w:w="22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87214" w:rsidRDefault="00887214" w:rsidP="00741A0A">
            <w:pPr>
              <w:pStyle w:val="BodyText"/>
            </w:pPr>
          </w:p>
        </w:tc>
        <w:tc>
          <w:tcPr>
            <w:tcW w:w="576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87214" w:rsidRDefault="00887214" w:rsidP="00741A0A">
            <w:pPr>
              <w:pStyle w:val="BodyText"/>
            </w:pPr>
          </w:p>
        </w:tc>
      </w:tr>
      <w:tr w:rsidR="00887214" w:rsidTr="00741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87214" w:rsidRPr="008F614D" w:rsidRDefault="00887214" w:rsidP="00741A0A">
            <w:pPr>
              <w:pStyle w:val="BodyText"/>
            </w:pPr>
          </w:p>
        </w:tc>
        <w:tc>
          <w:tcPr>
            <w:tcW w:w="22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87214" w:rsidRDefault="00887214" w:rsidP="00741A0A">
            <w:pPr>
              <w:pStyle w:val="BodyText"/>
            </w:pPr>
          </w:p>
        </w:tc>
        <w:tc>
          <w:tcPr>
            <w:tcW w:w="576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87214" w:rsidRDefault="00887214" w:rsidP="00741A0A">
            <w:pPr>
              <w:pStyle w:val="BodyText"/>
            </w:pPr>
          </w:p>
        </w:tc>
      </w:tr>
    </w:tbl>
    <w:p w:rsidR="00887214" w:rsidRDefault="00887214" w:rsidP="00E0093D"/>
    <w:tbl>
      <w:tblPr>
        <w:tblW w:w="14780" w:type="dxa"/>
        <w:tblInd w:w="103" w:type="dxa"/>
        <w:tblLook w:val="0000"/>
      </w:tblPr>
      <w:tblGrid>
        <w:gridCol w:w="960"/>
        <w:gridCol w:w="1040"/>
        <w:gridCol w:w="1540"/>
        <w:gridCol w:w="3820"/>
        <w:gridCol w:w="1216"/>
        <w:gridCol w:w="1360"/>
        <w:gridCol w:w="1250"/>
        <w:gridCol w:w="1305"/>
        <w:gridCol w:w="1180"/>
        <w:gridCol w:w="1250"/>
      </w:tblGrid>
      <w:tr w:rsidR="00887214" w:rsidTr="00576BE6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bottom"/>
          </w:tcPr>
          <w:p w:rsidR="00887214" w:rsidRDefault="00887214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DATE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bottom"/>
          </w:tcPr>
          <w:p w:rsidR="00887214" w:rsidRDefault="00887214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REGION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bottom"/>
          </w:tcPr>
          <w:p w:rsidR="00887214" w:rsidRDefault="00887214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CITY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bottom"/>
          </w:tcPr>
          <w:p w:rsidR="00887214" w:rsidRDefault="00887214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SITE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bottom"/>
          </w:tcPr>
          <w:p w:rsidR="00887214" w:rsidRDefault="00887214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Confirmed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vAlign w:val="bottom"/>
          </w:tcPr>
          <w:p w:rsidR="00887214" w:rsidRDefault="00887214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Capacity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vAlign w:val="bottom"/>
          </w:tcPr>
          <w:p w:rsidR="00887214" w:rsidRDefault="00887214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Total Registered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vAlign w:val="bottom"/>
          </w:tcPr>
          <w:p w:rsidR="00887214" w:rsidRDefault="00887214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Reg vs Anticipated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vAlign w:val="bottom"/>
          </w:tcPr>
          <w:p w:rsidR="00887214" w:rsidRDefault="00887214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Total Attended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vAlign w:val="bottom"/>
          </w:tcPr>
          <w:p w:rsidR="00887214" w:rsidRDefault="00887214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Attended vs Registered</w:t>
            </w:r>
          </w:p>
        </w:tc>
      </w:tr>
      <w:tr w:rsidR="00887214" w:rsidTr="00576BE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887214" w:rsidRDefault="008872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22-Oct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887214" w:rsidRDefault="008872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So </w:t>
            </w: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Cal</w:t>
                </w:r>
              </w:smartTag>
            </w:smartTag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887214" w:rsidRDefault="00887214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  <w:sz w:val="20"/>
                    <w:szCs w:val="20"/>
                  </w:rPr>
                  <w:t>Los Angeles</w:t>
                </w:r>
              </w:smartTag>
            </w:smartTag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887214" w:rsidRDefault="00887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Pierce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887214" w:rsidRDefault="00887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887214" w:rsidRDefault="008872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887214" w:rsidRDefault="00887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887214" w:rsidRDefault="00887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887214" w:rsidRDefault="00887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887214" w:rsidRDefault="00887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7214" w:rsidTr="00576BE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887214" w:rsidRDefault="0088721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26-Oct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887214" w:rsidRDefault="008872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No</w:t>
                </w:r>
              </w:smartTag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 xml:space="preserve"> </w:t>
              </w:r>
              <w:smartTag w:uri="urn:schemas-microsoft-com:office:smarttags" w:element="State"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Cal</w:t>
                </w:r>
              </w:smartTag>
            </w:smartTag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887214" w:rsidRDefault="008872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Fairfield</w:t>
                </w:r>
              </w:smartTag>
            </w:smartTag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887214" w:rsidRDefault="008872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Solano</w:t>
                </w:r>
              </w:smartTag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Community College</w:t>
                </w:r>
              </w:smartTag>
            </w:smartTag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887214" w:rsidRDefault="008872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887214" w:rsidRDefault="0088721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887214" w:rsidRDefault="008872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887214" w:rsidRDefault="008872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887214" w:rsidRDefault="008872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887214" w:rsidRDefault="008872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87214" w:rsidTr="00576BE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214" w:rsidRDefault="0088721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26-Oct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214" w:rsidRDefault="008872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So </w:t>
            </w: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Cal</w:t>
                </w:r>
              </w:smartTag>
            </w:smartTag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214" w:rsidRDefault="008872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Fullerton</w:t>
                </w:r>
              </w:smartTag>
            </w:smartTag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214" w:rsidRDefault="008872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Fullerton</w:t>
                </w:r>
              </w:smartTag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College</w:t>
                </w:r>
              </w:smartTag>
            </w:smartTag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214" w:rsidRDefault="008872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214" w:rsidRDefault="0088721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214" w:rsidRDefault="008872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214" w:rsidRDefault="008872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214" w:rsidRDefault="008872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214" w:rsidRDefault="008872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87214" w:rsidTr="00576BE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214" w:rsidRDefault="0088721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27-Oct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214" w:rsidRDefault="008872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No</w:t>
                </w:r>
              </w:smartTag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 xml:space="preserve"> </w:t>
              </w:r>
              <w:smartTag w:uri="urn:schemas-microsoft-com:office:smarttags" w:element="State"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Cal</w:t>
                </w:r>
              </w:smartTag>
            </w:smartTag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214" w:rsidRDefault="008872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San Jose</w:t>
                </w:r>
              </w:smartTag>
            </w:smartTag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214" w:rsidRDefault="008872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214" w:rsidRDefault="008872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214" w:rsidRDefault="0088721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214" w:rsidRDefault="008872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214" w:rsidRDefault="008872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214" w:rsidRDefault="008872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214" w:rsidRDefault="008872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87214" w:rsidTr="00576BE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214" w:rsidRDefault="0088721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27-Oct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214" w:rsidRDefault="008872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So </w:t>
            </w: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Cal</w:t>
                </w:r>
              </w:smartTag>
            </w:smartTag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214" w:rsidRDefault="008872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Los Angeles</w:t>
                </w:r>
              </w:smartTag>
            </w:smartTag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214" w:rsidRDefault="008872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Occidental</w:t>
                </w:r>
              </w:smartTag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College</w:t>
                </w:r>
              </w:smartTag>
            </w:smartTag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214" w:rsidRDefault="008872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214" w:rsidRDefault="0088721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214" w:rsidRDefault="008872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214" w:rsidRDefault="008872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214" w:rsidRDefault="008872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214" w:rsidRDefault="008872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87214" w:rsidTr="00576BE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214" w:rsidRDefault="008872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28-Oct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214" w:rsidRDefault="00887214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  <w:sz w:val="20"/>
                    <w:szCs w:val="20"/>
                  </w:rPr>
                  <w:t>No</w:t>
                </w:r>
              </w:smartTag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smartTag w:uri="urn:schemas-microsoft-com:office:smarttags" w:element="State">
                <w:r>
                  <w:rPr>
                    <w:rFonts w:ascii="Arial" w:hAnsi="Arial" w:cs="Arial"/>
                    <w:sz w:val="20"/>
                    <w:szCs w:val="20"/>
                  </w:rPr>
                  <w:t>Cal</w:t>
                </w:r>
              </w:smartTag>
            </w:smartTag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214" w:rsidRDefault="00887214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sz w:val="20"/>
                    <w:szCs w:val="20"/>
                  </w:rPr>
                  <w:t>East</w:t>
                </w:r>
              </w:smartTag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sz w:val="20"/>
                    <w:szCs w:val="20"/>
                  </w:rPr>
                  <w:t>Bay</w:t>
                </w:r>
              </w:smartTag>
            </w:smartTag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214" w:rsidRDefault="00887214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sz w:val="20"/>
                    <w:szCs w:val="20"/>
                  </w:rPr>
                  <w:t>CSU</w:t>
                </w:r>
              </w:smartTag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 w:cs="Arial"/>
                    <w:sz w:val="20"/>
                    <w:szCs w:val="20"/>
                  </w:rPr>
                  <w:t>East</w:t>
                </w:r>
              </w:smartTag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sz w:val="20"/>
                    <w:szCs w:val="20"/>
                  </w:rPr>
                  <w:t>Bay</w:t>
                </w:r>
              </w:smartTag>
            </w:smartTag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214" w:rsidRDefault="00887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214" w:rsidRDefault="008872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214" w:rsidRDefault="00887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214" w:rsidRDefault="00887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214" w:rsidRDefault="00887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214" w:rsidRDefault="00887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7214" w:rsidTr="00576BE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887214" w:rsidRDefault="0088721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28-Oct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887214" w:rsidRDefault="008872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So </w:t>
            </w: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Cal</w:t>
                </w:r>
              </w:smartTag>
            </w:smartTag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887214" w:rsidRDefault="008872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San Luis Obispo</w:t>
                </w:r>
              </w:smartTag>
            </w:smartTag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887214" w:rsidRDefault="008872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Cuesta</w:t>
                </w:r>
              </w:smartTag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College</w:t>
                </w:r>
              </w:smartTag>
            </w:smartTag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887214" w:rsidRDefault="008872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887214" w:rsidRDefault="0088721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887214" w:rsidRDefault="008872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887214" w:rsidRDefault="008872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887214" w:rsidRDefault="008872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887214" w:rsidRDefault="008872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87214" w:rsidTr="00576BE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214" w:rsidRDefault="0088721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29-Oct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214" w:rsidRDefault="008872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So </w:t>
            </w: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Cal</w:t>
                </w:r>
              </w:smartTag>
            </w:smartTag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214" w:rsidRDefault="008872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Riverside</w:t>
                </w:r>
              </w:smartTag>
            </w:smartTag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214" w:rsidRDefault="008872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UC Riverside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214" w:rsidRDefault="008872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214" w:rsidRDefault="0088721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214" w:rsidRDefault="008872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214" w:rsidRDefault="008872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214" w:rsidRDefault="008872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214" w:rsidRDefault="008872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87214" w:rsidTr="00576BE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214" w:rsidRDefault="008872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2-Nov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214" w:rsidRDefault="008872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So </w:t>
            </w: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Cal</w:t>
                </w:r>
              </w:smartTag>
            </w:smartTag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214" w:rsidRDefault="008872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Norwalk</w:t>
                </w:r>
              </w:smartTag>
            </w:smartTag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214" w:rsidRDefault="008872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Cerritos</w:t>
                </w:r>
              </w:smartTag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College</w:t>
                </w:r>
              </w:smartTag>
            </w:smartTag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214" w:rsidRDefault="008872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214" w:rsidRDefault="0088721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214" w:rsidRDefault="008872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214" w:rsidRDefault="008872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214" w:rsidRDefault="008872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214" w:rsidRDefault="008872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87214" w:rsidTr="00576BE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214" w:rsidRDefault="008872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3-Nov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214" w:rsidRDefault="00887214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  <w:sz w:val="20"/>
                    <w:szCs w:val="20"/>
                  </w:rPr>
                  <w:t>No</w:t>
                </w:r>
              </w:smartTag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smartTag w:uri="urn:schemas-microsoft-com:office:smarttags" w:element="State">
                <w:r>
                  <w:rPr>
                    <w:rFonts w:ascii="Arial" w:hAnsi="Arial" w:cs="Arial"/>
                    <w:sz w:val="20"/>
                    <w:szCs w:val="20"/>
                  </w:rPr>
                  <w:t>Cal</w:t>
                </w:r>
              </w:smartTag>
            </w:smartTag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214" w:rsidRDefault="00887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Bakerfield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214" w:rsidRDefault="00887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UC Merced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214" w:rsidRDefault="00887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214" w:rsidRDefault="008872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214" w:rsidRDefault="00887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214" w:rsidRDefault="00887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214" w:rsidRDefault="00887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214" w:rsidRDefault="00887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7214" w:rsidTr="00576BE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7214" w:rsidRDefault="008872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3-Nov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214" w:rsidRDefault="008872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So </w:t>
            </w: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Cal</w:t>
                </w:r>
              </w:smartTag>
            </w:smartTag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214" w:rsidRDefault="00887214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  <w:sz w:val="20"/>
                    <w:szCs w:val="20"/>
                  </w:rPr>
                  <w:t>Ventura</w:t>
                </w:r>
              </w:smartTag>
            </w:smartTag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214" w:rsidRDefault="00887214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sz w:val="20"/>
                    <w:szCs w:val="20"/>
                  </w:rPr>
                  <w:t>Ventura</w:t>
                </w:r>
              </w:smartTag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sz w:val="20"/>
                    <w:szCs w:val="20"/>
                  </w:rPr>
                  <w:t>College</w:t>
                </w:r>
              </w:smartTag>
            </w:smartTag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214" w:rsidRDefault="00887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214" w:rsidRDefault="008872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214" w:rsidRDefault="00887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214" w:rsidRDefault="00887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214" w:rsidRDefault="00887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214" w:rsidRDefault="00887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7214" w:rsidTr="00576BE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214" w:rsidRDefault="008872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4-Nov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214" w:rsidRDefault="00887214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  <w:sz w:val="20"/>
                    <w:szCs w:val="20"/>
                  </w:rPr>
                  <w:t>No</w:t>
                </w:r>
              </w:smartTag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smartTag w:uri="urn:schemas-microsoft-com:office:smarttags" w:element="State">
                <w:r>
                  <w:rPr>
                    <w:rFonts w:ascii="Arial" w:hAnsi="Arial" w:cs="Arial"/>
                    <w:sz w:val="20"/>
                    <w:szCs w:val="20"/>
                  </w:rPr>
                  <w:t>Cal</w:t>
                </w:r>
              </w:smartTag>
            </w:smartTag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214" w:rsidRDefault="00887214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  <w:sz w:val="20"/>
                    <w:szCs w:val="20"/>
                  </w:rPr>
                  <w:t>Merced</w:t>
                </w:r>
              </w:smartTag>
            </w:smartTag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214" w:rsidRDefault="00887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UC Merced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214" w:rsidRDefault="00887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214" w:rsidRDefault="008872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214" w:rsidRDefault="00887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214" w:rsidRDefault="00887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214" w:rsidRDefault="00887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214" w:rsidRDefault="00887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7214" w:rsidTr="00576BE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214" w:rsidRDefault="008872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4-Nov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214" w:rsidRDefault="008872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So </w:t>
            </w: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Cal</w:t>
                </w:r>
              </w:smartTag>
            </w:smartTag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214" w:rsidRDefault="008872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Palm</w:t>
                </w:r>
              </w:smartTag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Desert</w:t>
                </w:r>
              </w:smartTag>
            </w:smartTag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214" w:rsidRDefault="008872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Xavier</w:t>
                </w:r>
              </w:smartTag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College</w:t>
                </w:r>
              </w:smartTag>
            </w:smartTag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Prep H.S.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214" w:rsidRDefault="00887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214" w:rsidRDefault="008872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214" w:rsidRDefault="00887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214" w:rsidRDefault="00887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214" w:rsidRDefault="00887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214" w:rsidRDefault="00887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7214" w:rsidTr="00576BE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87214" w:rsidRDefault="008872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5-Nov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214" w:rsidRDefault="00887214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  <w:sz w:val="20"/>
                    <w:szCs w:val="20"/>
                  </w:rPr>
                  <w:t>No</w:t>
                </w:r>
              </w:smartTag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smartTag w:uri="urn:schemas-microsoft-com:office:smarttags" w:element="State">
                <w:r>
                  <w:rPr>
                    <w:rFonts w:ascii="Arial" w:hAnsi="Arial" w:cs="Arial"/>
                    <w:sz w:val="20"/>
                    <w:szCs w:val="20"/>
                  </w:rPr>
                  <w:t>Cal</w:t>
                </w:r>
              </w:smartTag>
            </w:smartTag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214" w:rsidRDefault="00887214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  <w:sz w:val="20"/>
                    <w:szCs w:val="20"/>
                  </w:rPr>
                  <w:t>Fresno</w:t>
                </w:r>
              </w:smartTag>
            </w:smartTag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214" w:rsidRDefault="00887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UC Merced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214" w:rsidRDefault="00887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214" w:rsidRDefault="008872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214" w:rsidRDefault="00887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214" w:rsidRDefault="00887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214" w:rsidRDefault="00887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214" w:rsidRDefault="00887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7214" w:rsidTr="00576BE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214" w:rsidRDefault="008872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9-Nov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214" w:rsidRDefault="008872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So </w:t>
            </w: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Cal</w:t>
                </w:r>
              </w:smartTag>
            </w:smartTag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214" w:rsidRDefault="00887214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  <w:sz w:val="20"/>
                    <w:szCs w:val="20"/>
                  </w:rPr>
                  <w:t>Claremont</w:t>
                </w:r>
              </w:smartTag>
            </w:smartTag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214" w:rsidRDefault="00887214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sz w:val="20"/>
                    <w:szCs w:val="20"/>
                  </w:rPr>
                  <w:t>Pitzer</w:t>
                </w:r>
              </w:smartTag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sz w:val="20"/>
                    <w:szCs w:val="20"/>
                  </w:rPr>
                  <w:t>College</w:t>
                </w:r>
              </w:smartTag>
            </w:smartTag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214" w:rsidRDefault="00887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214" w:rsidRDefault="008872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214" w:rsidRDefault="00887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214" w:rsidRDefault="00887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214" w:rsidRDefault="00887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214" w:rsidRDefault="00887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7214" w:rsidTr="00576BE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887214" w:rsidRDefault="0088721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18-Nov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887214" w:rsidRDefault="008872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So </w:t>
            </w: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Cal</w:t>
                </w:r>
              </w:smartTag>
            </w:smartTag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887214" w:rsidRDefault="008872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San Diego</w:t>
                </w:r>
              </w:smartTag>
            </w:smartTag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887214" w:rsidRDefault="008872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Scottish</w:t>
                </w:r>
              </w:smartTag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Rite</w:t>
                </w:r>
              </w:smartTag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Center</w:t>
                </w:r>
              </w:smartTag>
            </w:smartTag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887214" w:rsidRDefault="008872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887214" w:rsidRDefault="0088721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887214" w:rsidRDefault="008872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887214" w:rsidRDefault="008872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887214" w:rsidRDefault="008872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887214" w:rsidRDefault="008872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87214" w:rsidTr="00576BE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887214" w:rsidRDefault="0088721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19-Nov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887214" w:rsidRDefault="008872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So </w:t>
            </w: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Cal</w:t>
                </w:r>
              </w:smartTag>
            </w:smartTag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887214" w:rsidRDefault="008872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San Diego</w:t>
                </w:r>
              </w:smartTag>
            </w:smartTag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887214" w:rsidRDefault="008872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Scottish</w:t>
                </w:r>
              </w:smartTag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Rite</w:t>
                </w:r>
              </w:smartTag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Center</w:t>
                </w:r>
              </w:smartTag>
            </w:smartTag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887214" w:rsidRDefault="008872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887214" w:rsidRDefault="0088721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887214" w:rsidRDefault="008872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887214" w:rsidRDefault="008872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887214" w:rsidRDefault="008872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887214" w:rsidRDefault="008872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87214" w:rsidTr="00576BE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214" w:rsidRDefault="008872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214" w:rsidRDefault="00887214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  <w:sz w:val="20"/>
                    <w:szCs w:val="20"/>
                  </w:rPr>
                  <w:t>No</w:t>
                </w:r>
              </w:smartTag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smartTag w:uri="urn:schemas-microsoft-com:office:smarttags" w:element="State">
                <w:r>
                  <w:rPr>
                    <w:rFonts w:ascii="Arial" w:hAnsi="Arial" w:cs="Arial"/>
                    <w:sz w:val="20"/>
                    <w:szCs w:val="20"/>
                  </w:rPr>
                  <w:t>Cal</w:t>
                </w:r>
              </w:smartTag>
            </w:smartTag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214" w:rsidRDefault="00887214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  <w:sz w:val="20"/>
                    <w:szCs w:val="20"/>
                  </w:rPr>
                  <w:t>Redding</w:t>
                </w:r>
              </w:smartTag>
            </w:smartTag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214" w:rsidRDefault="00887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Simpson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87214" w:rsidRDefault="008872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214" w:rsidRDefault="008872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214" w:rsidRDefault="00887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214" w:rsidRDefault="00887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214" w:rsidRDefault="00887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214" w:rsidRDefault="00887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7214" w:rsidTr="00576BE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87214" w:rsidRDefault="008872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87214" w:rsidRDefault="008872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87214" w:rsidRDefault="008872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87214" w:rsidRDefault="008872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87214" w:rsidRDefault="008872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87214" w:rsidRDefault="008872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87214" w:rsidRDefault="008872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87214" w:rsidRDefault="008872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87214" w:rsidRDefault="008872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87214" w:rsidRDefault="008872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7214" w:rsidTr="00576BE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87214" w:rsidRDefault="008872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North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87214" w:rsidRDefault="00887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87214" w:rsidRDefault="008872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center"/>
          </w:tcPr>
          <w:p w:rsidR="00887214" w:rsidRDefault="008872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and Site Confirmed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87214" w:rsidRDefault="008872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87214" w:rsidRDefault="008872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87214" w:rsidRDefault="008872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87214" w:rsidRDefault="008872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87214" w:rsidRDefault="008872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87214" w:rsidRDefault="008872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87214" w:rsidRDefault="00887214" w:rsidP="00E0093D"/>
    <w:sectPr w:rsidR="00887214" w:rsidSect="003A30CC">
      <w:pgSz w:w="12240" w:h="15840"/>
      <w:pgMar w:top="864" w:right="1800" w:bottom="288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D2D63"/>
    <w:multiLevelType w:val="hybridMultilevel"/>
    <w:tmpl w:val="FB48B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ED1375"/>
    <w:multiLevelType w:val="hybridMultilevel"/>
    <w:tmpl w:val="B4A0D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997545"/>
    <w:multiLevelType w:val="hybridMultilevel"/>
    <w:tmpl w:val="34228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B41B40"/>
    <w:multiLevelType w:val="hybridMultilevel"/>
    <w:tmpl w:val="26B40EF4"/>
    <w:lvl w:ilvl="0" w:tplc="C7A0FA7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A223870"/>
    <w:multiLevelType w:val="hybridMultilevel"/>
    <w:tmpl w:val="9044F17E"/>
    <w:lvl w:ilvl="0" w:tplc="02389498">
      <w:start w:val="1"/>
      <w:numFmt w:val="decimal"/>
      <w:lvlText w:val="%1."/>
      <w:lvlJc w:val="left"/>
      <w:pPr>
        <w:ind w:left="720" w:hanging="360"/>
      </w:pPr>
      <w:rPr>
        <w:rFonts w:cs="Times New Roman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A6A0A88"/>
    <w:multiLevelType w:val="hybridMultilevel"/>
    <w:tmpl w:val="5ED80B20"/>
    <w:lvl w:ilvl="0" w:tplc="7B6093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A5563A7"/>
    <w:multiLevelType w:val="hybridMultilevel"/>
    <w:tmpl w:val="70701BE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6185"/>
    <w:rsid w:val="00011596"/>
    <w:rsid w:val="00073513"/>
    <w:rsid w:val="000A4193"/>
    <w:rsid w:val="001017FD"/>
    <w:rsid w:val="001615A2"/>
    <w:rsid w:val="001B4B34"/>
    <w:rsid w:val="001B6182"/>
    <w:rsid w:val="002A5498"/>
    <w:rsid w:val="002B52B1"/>
    <w:rsid w:val="002C7D88"/>
    <w:rsid w:val="002D2718"/>
    <w:rsid w:val="003408BA"/>
    <w:rsid w:val="00382CCD"/>
    <w:rsid w:val="003A30CC"/>
    <w:rsid w:val="003B0651"/>
    <w:rsid w:val="00452221"/>
    <w:rsid w:val="00500B6F"/>
    <w:rsid w:val="00501EF3"/>
    <w:rsid w:val="00507BE2"/>
    <w:rsid w:val="00576BE6"/>
    <w:rsid w:val="005819CA"/>
    <w:rsid w:val="00586930"/>
    <w:rsid w:val="00636320"/>
    <w:rsid w:val="006B2335"/>
    <w:rsid w:val="006E4632"/>
    <w:rsid w:val="00741A0A"/>
    <w:rsid w:val="007D42B0"/>
    <w:rsid w:val="00887214"/>
    <w:rsid w:val="008905C6"/>
    <w:rsid w:val="008B71EE"/>
    <w:rsid w:val="008C4980"/>
    <w:rsid w:val="008E140C"/>
    <w:rsid w:val="008F614D"/>
    <w:rsid w:val="00913183"/>
    <w:rsid w:val="00916185"/>
    <w:rsid w:val="009363E6"/>
    <w:rsid w:val="00937F32"/>
    <w:rsid w:val="009667EF"/>
    <w:rsid w:val="0098111A"/>
    <w:rsid w:val="00A06A69"/>
    <w:rsid w:val="00A17DA1"/>
    <w:rsid w:val="00A54C9D"/>
    <w:rsid w:val="00AC56E4"/>
    <w:rsid w:val="00B02A53"/>
    <w:rsid w:val="00B60FCC"/>
    <w:rsid w:val="00B75DBD"/>
    <w:rsid w:val="00C715CA"/>
    <w:rsid w:val="00CA7BBD"/>
    <w:rsid w:val="00D326C1"/>
    <w:rsid w:val="00D32F03"/>
    <w:rsid w:val="00DF186A"/>
    <w:rsid w:val="00E0093D"/>
    <w:rsid w:val="00E22471"/>
    <w:rsid w:val="00EA7F56"/>
    <w:rsid w:val="00EB4976"/>
    <w:rsid w:val="00EE1122"/>
    <w:rsid w:val="00F72EC0"/>
    <w:rsid w:val="00F84C71"/>
    <w:rsid w:val="00FC1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185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16185"/>
    <w:pPr>
      <w:keepNext/>
      <w:spacing w:before="60" w:after="60"/>
      <w:outlineLvl w:val="1"/>
    </w:pPr>
    <w:rPr>
      <w:rFonts w:ascii="Tahoma" w:hAnsi="Tahoma" w:cs="Arial"/>
      <w:bCs/>
      <w:iCs/>
      <w:color w:val="F09B3C"/>
      <w:spacing w:val="4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22614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916185"/>
    <w:pPr>
      <w:spacing w:before="40" w:after="40"/>
    </w:pPr>
    <w:rPr>
      <w:rFonts w:ascii="Tahoma" w:hAnsi="Tahoma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26149"/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3B0651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6B2335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6B23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2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arzate@paloma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935</Words>
  <Characters>5335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CASFAA Committee Report</dc:title>
  <dc:subject/>
  <dc:creator>Addalou Davis</dc:creator>
  <cp:keywords/>
  <dc:description/>
  <cp:lastModifiedBy>Addalou Davis</cp:lastModifiedBy>
  <cp:revision>2</cp:revision>
  <dcterms:created xsi:type="dcterms:W3CDTF">2010-06-09T18:47:00Z</dcterms:created>
  <dcterms:modified xsi:type="dcterms:W3CDTF">2010-06-09T18:47:00Z</dcterms:modified>
</cp:coreProperties>
</file>