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7" w:rsidRDefault="00084567" w:rsidP="00741A0A">
      <w:pPr>
        <w:jc w:val="center"/>
        <w:rPr>
          <w:b/>
          <w:color w:val="000080"/>
        </w:rPr>
      </w:pPr>
      <w:r>
        <w:rPr>
          <w:b/>
          <w:color w:val="000080"/>
        </w:rPr>
        <w:t>CASFAA COMMITTEE REPORT</w:t>
      </w:r>
    </w:p>
    <w:p w:rsidR="00084567" w:rsidRPr="00741A0A" w:rsidRDefault="00084567" w:rsidP="00741A0A">
      <w:pPr>
        <w:jc w:val="center"/>
        <w:rPr>
          <w:b/>
        </w:rPr>
      </w:pPr>
      <w:r>
        <w:rPr>
          <w:b/>
        </w:rPr>
        <w:t xml:space="preserve">Submit your report via email to casfaaec@casfaa.org and post a copy to the Committee webpage on the website.  </w:t>
      </w:r>
    </w:p>
    <w:p w:rsidR="00084567" w:rsidRDefault="00084567"/>
    <w:p w:rsidR="00084567" w:rsidRDefault="00084567"/>
    <w:p w:rsidR="00084567" w:rsidRDefault="00084567"/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35"/>
        <w:gridCol w:w="2233"/>
        <w:gridCol w:w="746"/>
        <w:gridCol w:w="1977"/>
        <w:gridCol w:w="1486"/>
        <w:gridCol w:w="378"/>
        <w:gridCol w:w="1173"/>
      </w:tblGrid>
      <w:tr w:rsidR="00084567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084567" w:rsidRPr="002C7D88" w:rsidRDefault="00084567" w:rsidP="0091618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C</w:t>
            </w:r>
            <w:r w:rsidRPr="002C7D88">
              <w:rPr>
                <w:color w:val="000080"/>
              </w:rPr>
              <w:t>ASFAA Committee Report</w:t>
            </w:r>
          </w:p>
        </w:tc>
      </w:tr>
      <w:tr w:rsidR="00084567" w:rsidRPr="00636320" w:rsidTr="00916185">
        <w:tc>
          <w:tcPr>
            <w:tcW w:w="3914" w:type="dxa"/>
            <w:gridSpan w:val="3"/>
            <w:vAlign w:val="bottom"/>
          </w:tcPr>
          <w:p w:rsidR="00084567" w:rsidRPr="003408BA" w:rsidRDefault="00084567" w:rsidP="00916185">
            <w:pPr>
              <w:pStyle w:val="BodyText"/>
            </w:pPr>
            <w:r>
              <w:t>Executive Council Meeting Date</w:t>
            </w:r>
          </w:p>
        </w:tc>
        <w:tc>
          <w:tcPr>
            <w:tcW w:w="5014" w:type="dxa"/>
            <w:gridSpan w:val="4"/>
          </w:tcPr>
          <w:p w:rsidR="00084567" w:rsidRPr="00636320" w:rsidRDefault="00084567" w:rsidP="0007407B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14 - 15 , 2010</w:t>
            </w:r>
          </w:p>
        </w:tc>
      </w:tr>
      <w:tr w:rsidR="00084567" w:rsidRPr="00636320" w:rsidTr="00916185">
        <w:tc>
          <w:tcPr>
            <w:tcW w:w="3914" w:type="dxa"/>
            <w:gridSpan w:val="3"/>
            <w:vAlign w:val="bottom"/>
          </w:tcPr>
          <w:p w:rsidR="00084567" w:rsidRPr="003408BA" w:rsidRDefault="00084567" w:rsidP="00916185">
            <w:pPr>
              <w:pStyle w:val="BodyText"/>
            </w:pPr>
            <w:r>
              <w:t>Executive Council Meeting Location</w:t>
            </w:r>
          </w:p>
        </w:tc>
        <w:tc>
          <w:tcPr>
            <w:tcW w:w="5014" w:type="dxa"/>
            <w:gridSpan w:val="4"/>
          </w:tcPr>
          <w:p w:rsidR="00084567" w:rsidRPr="00636320" w:rsidRDefault="0008456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Northern California</w:t>
            </w:r>
          </w:p>
        </w:tc>
      </w:tr>
      <w:tr w:rsidR="00084567" w:rsidRPr="00D32F03" w:rsidTr="00916185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084567" w:rsidRPr="00D32F03" w:rsidRDefault="00084567" w:rsidP="00916185">
            <w:pPr>
              <w:pStyle w:val="BodyText"/>
              <w:rPr>
                <w:sz w:val="6"/>
                <w:szCs w:val="6"/>
              </w:rPr>
            </w:pPr>
          </w:p>
        </w:tc>
        <w:tc>
          <w:tcPr>
            <w:tcW w:w="5014" w:type="dxa"/>
            <w:gridSpan w:val="4"/>
            <w:tcBorders>
              <w:left w:val="nil"/>
            </w:tcBorders>
            <w:shd w:val="clear" w:color="auto" w:fill="F2F2F2"/>
          </w:tcPr>
          <w:p w:rsidR="00084567" w:rsidRPr="00D32F03" w:rsidRDefault="00084567" w:rsidP="00916185">
            <w:pPr>
              <w:pStyle w:val="BodyText"/>
              <w:rPr>
                <w:sz w:val="6"/>
                <w:szCs w:val="6"/>
              </w:rPr>
            </w:pPr>
          </w:p>
        </w:tc>
      </w:tr>
      <w:tr w:rsidR="00084567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084567" w:rsidRPr="002C7D88" w:rsidRDefault="00084567" w:rsidP="00916185">
            <w:pPr>
              <w:pStyle w:val="Heading2"/>
              <w:rPr>
                <w:color w:val="000080"/>
              </w:rPr>
            </w:pPr>
            <w:r w:rsidRPr="002C7D88">
              <w:rPr>
                <w:color w:val="000080"/>
              </w:rPr>
              <w:t>Committee Information</w:t>
            </w:r>
          </w:p>
        </w:tc>
      </w:tr>
      <w:tr w:rsidR="00084567" w:rsidRPr="00636320" w:rsidTr="00916185">
        <w:trPr>
          <w:trHeight w:val="350"/>
        </w:trPr>
        <w:tc>
          <w:tcPr>
            <w:tcW w:w="3914" w:type="dxa"/>
            <w:gridSpan w:val="3"/>
            <w:vAlign w:val="bottom"/>
          </w:tcPr>
          <w:p w:rsidR="00084567" w:rsidRPr="003408BA" w:rsidRDefault="00084567" w:rsidP="00916185">
            <w:pPr>
              <w:pStyle w:val="BodyText"/>
            </w:pPr>
            <w:r>
              <w:t>Committee Name</w:t>
            </w:r>
          </w:p>
        </w:tc>
        <w:tc>
          <w:tcPr>
            <w:tcW w:w="5014" w:type="dxa"/>
            <w:gridSpan w:val="4"/>
          </w:tcPr>
          <w:p w:rsidR="00084567" w:rsidRPr="00636320" w:rsidRDefault="0008456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Proprietary Segment</w:t>
            </w:r>
          </w:p>
        </w:tc>
      </w:tr>
      <w:tr w:rsidR="00084567" w:rsidRPr="00636320" w:rsidTr="00916185">
        <w:tc>
          <w:tcPr>
            <w:tcW w:w="3914" w:type="dxa"/>
            <w:gridSpan w:val="3"/>
            <w:vAlign w:val="bottom"/>
          </w:tcPr>
          <w:p w:rsidR="00084567" w:rsidRPr="003408BA" w:rsidRDefault="00084567" w:rsidP="00916185">
            <w:pPr>
              <w:pStyle w:val="BodyText"/>
            </w:pPr>
            <w:r>
              <w:t xml:space="preserve">Chair(s)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contact information</w:t>
            </w:r>
            <w:r w:rsidRPr="00D32F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014" w:type="dxa"/>
            <w:gridSpan w:val="4"/>
          </w:tcPr>
          <w:p w:rsidR="00084567" w:rsidRPr="00636320" w:rsidRDefault="0008456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Kevin Hoover; (559) 437-4196; kevin_hoover@heald.edu</w:t>
            </w:r>
          </w:p>
        </w:tc>
      </w:tr>
      <w:tr w:rsidR="00084567" w:rsidRPr="00636320" w:rsidTr="00916185">
        <w:tc>
          <w:tcPr>
            <w:tcW w:w="3914" w:type="dxa"/>
            <w:gridSpan w:val="3"/>
            <w:vAlign w:val="bottom"/>
          </w:tcPr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  <w:r>
              <w:t xml:space="preserve">Committee Members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place an * by first-time volunteers)</w:t>
            </w: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D32F03" w:rsidRDefault="0008456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084567" w:rsidRPr="003408BA" w:rsidRDefault="00084567" w:rsidP="00916185">
            <w:pPr>
              <w:pStyle w:val="BodyText"/>
            </w:pPr>
          </w:p>
        </w:tc>
        <w:tc>
          <w:tcPr>
            <w:tcW w:w="5014" w:type="dxa"/>
            <w:gridSpan w:val="4"/>
          </w:tcPr>
          <w:p w:rsidR="00084567" w:rsidRPr="00636320" w:rsidRDefault="0008456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 members - will report actual members on next report</w:t>
            </w:r>
          </w:p>
        </w:tc>
      </w:tr>
      <w:tr w:rsidR="00084567" w:rsidRPr="003408BA" w:rsidTr="00916185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084567" w:rsidRPr="00DF186A" w:rsidRDefault="00084567" w:rsidP="00916185">
            <w:pPr>
              <w:pStyle w:val="Heading2"/>
              <w:rPr>
                <w:color w:val="000080"/>
              </w:rPr>
            </w:pPr>
            <w:r w:rsidRPr="00DF186A">
              <w:rPr>
                <w:color w:val="000080"/>
              </w:rPr>
              <w:t>Committee Goals</w:t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02A53">
              <w:rPr>
                <w:rFonts w:ascii="Tahoma" w:hAnsi="Tahoma" w:cs="Tahoma"/>
                <w:sz w:val="20"/>
                <w:szCs w:val="20"/>
              </w:rPr>
              <w:t xml:space="preserve">Strategic Plan Goals that </w:t>
            </w:r>
            <w:r>
              <w:rPr>
                <w:rFonts w:ascii="Tahoma" w:hAnsi="Tahoma" w:cs="Tahoma"/>
                <w:sz w:val="20"/>
                <w:szCs w:val="20"/>
              </w:rPr>
              <w:t>are being</w:t>
            </w:r>
            <w:r w:rsidRPr="00B02A53">
              <w:rPr>
                <w:rFonts w:ascii="Tahoma" w:hAnsi="Tahoma" w:cs="Tahoma"/>
                <w:sz w:val="20"/>
                <w:szCs w:val="20"/>
              </w:rPr>
              <w:t xml:space="preserve"> met </w:t>
            </w:r>
            <w:r w:rsidRPr="00B02A53">
              <w:rPr>
                <w:rFonts w:ascii="Tahoma" w:hAnsi="Tahoma" w:cs="Tahoma"/>
                <w:i/>
                <w:sz w:val="16"/>
                <w:szCs w:val="16"/>
              </w:rPr>
              <w:t>(check all that apply)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1: </w:t>
            </w:r>
            <w:r>
              <w:rPr>
                <w:rFonts w:ascii="Tahoma" w:hAnsi="Tahoma" w:cs="Tahoma"/>
                <w:sz w:val="20"/>
                <w:szCs w:val="20"/>
              </w:rPr>
              <w:t>Provide consistently high quality training and professional development opportunities that meet the needs of our diverse membership base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  <w:r>
              <w:t>X</w:t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2: </w:t>
            </w:r>
            <w:r>
              <w:rPr>
                <w:rFonts w:ascii="Tahoma" w:hAnsi="Tahoma" w:cs="Tahoma"/>
                <w:sz w:val="20"/>
                <w:szCs w:val="20"/>
              </w:rPr>
              <w:t>Play a leadership role in public policy at the state and federal levels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3: </w:t>
            </w:r>
            <w:r>
              <w:rPr>
                <w:rFonts w:ascii="Tahoma" w:hAnsi="Tahoma" w:cs="Tahoma"/>
                <w:sz w:val="20"/>
                <w:szCs w:val="20"/>
              </w:rPr>
              <w:t>Increase membership and encourage balanced representation and support for all segments by CASFAA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  <w:r>
              <w:t>X</w:t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4: Maintain and </w:t>
            </w:r>
            <w:r>
              <w:rPr>
                <w:rFonts w:ascii="Tahoma" w:hAnsi="Tahoma" w:cs="Tahoma"/>
                <w:sz w:val="20"/>
                <w:szCs w:val="20"/>
              </w:rPr>
              <w:t>strengthen the fiscal stability of the Association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5: </w:t>
            </w:r>
            <w:r>
              <w:rPr>
                <w:rFonts w:ascii="Tahoma" w:hAnsi="Tahoma" w:cs="Tahoma"/>
                <w:sz w:val="20"/>
                <w:szCs w:val="20"/>
              </w:rPr>
              <w:t>Provide opportunities for all interested members to participate actively in CASFAA activities and to serve in a leadership capacity within the Association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  <w:r>
              <w:t>X</w:t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6: </w:t>
            </w:r>
            <w:r>
              <w:rPr>
                <w:rFonts w:ascii="Tahoma" w:hAnsi="Tahoma" w:cs="Tahoma"/>
                <w:sz w:val="20"/>
                <w:szCs w:val="20"/>
              </w:rPr>
              <w:t>Provide members and other constituents with relevant, timely information about Association activities and other financial aid issues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7: </w:t>
            </w:r>
            <w:r>
              <w:rPr>
                <w:rFonts w:ascii="Tahoma" w:hAnsi="Tahoma" w:cs="Tahoma"/>
                <w:sz w:val="20"/>
                <w:szCs w:val="20"/>
              </w:rPr>
              <w:t>Enhance and institutionalize effective governance and planning systems</w:t>
            </w: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4567" w:rsidRPr="003408BA" w:rsidTr="00916185">
        <w:tc>
          <w:tcPr>
            <w:tcW w:w="7755" w:type="dxa"/>
            <w:gridSpan w:val="6"/>
          </w:tcPr>
          <w:p w:rsidR="00084567" w:rsidRPr="001B6182" w:rsidRDefault="00084567" w:rsidP="00916185">
            <w:pPr>
              <w:ind w:left="1080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</w:tcPr>
          <w:p w:rsidR="00084567" w:rsidRPr="003408BA" w:rsidRDefault="00084567" w:rsidP="00916185">
            <w:pPr>
              <w:pStyle w:val="BodyText"/>
            </w:pPr>
          </w:p>
        </w:tc>
      </w:tr>
      <w:tr w:rsidR="00084567" w:rsidRPr="003408BA" w:rsidTr="00741A0A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084567" w:rsidRPr="00741A0A" w:rsidRDefault="0008456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Summary of Activities</w:t>
            </w:r>
          </w:p>
        </w:tc>
      </w:tr>
      <w:tr w:rsidR="00084567" w:rsidRPr="003408BA" w:rsidTr="00741A0A">
        <w:tc>
          <w:tcPr>
            <w:tcW w:w="8928" w:type="dxa"/>
            <w:gridSpan w:val="7"/>
            <w:vAlign w:val="bottom"/>
          </w:tcPr>
          <w:p w:rsidR="00084567" w:rsidRPr="00636320" w:rsidRDefault="00084567" w:rsidP="000A419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(provide a description of how your activities to date are meeting your goals)</w:t>
            </w:r>
          </w:p>
          <w:p w:rsidR="00084567" w:rsidRDefault="0008456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Send email reply to all volunteers thanking them for their participation</w:t>
            </w:r>
          </w:p>
          <w:p w:rsidR="00084567" w:rsidRDefault="0008456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Establish conference call schedule</w:t>
            </w: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Work with other committees regarding Mini-Conferences</w:t>
            </w: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(continued)</w:t>
            </w: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Pr="00741A0A" w:rsidRDefault="0008456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Budget Information</w:t>
            </w:r>
          </w:p>
        </w:tc>
        <w:tc>
          <w:tcPr>
            <w:tcW w:w="1551" w:type="dxa"/>
            <w:gridSpan w:val="2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Pr="003408BA" w:rsidRDefault="00084567" w:rsidP="00741A0A">
            <w:pPr>
              <w:pStyle w:val="BodyText"/>
            </w:pPr>
            <w:r>
              <w:t>Approved Budget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  <w:r>
              <w:t>$  To Be Determined</w:t>
            </w:r>
          </w:p>
        </w:tc>
      </w:tr>
      <w:tr w:rsidR="00084567" w:rsidRPr="00636320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  <w:r>
              <w:t>Budget Expenditures to 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636320" w:rsidRDefault="00084567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084567" w:rsidRPr="00636320" w:rsidRDefault="00084567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084567" w:rsidRDefault="00084567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084567" w:rsidRDefault="00084567" w:rsidP="00741A0A">
            <w:pPr>
              <w:pStyle w:val="BodyText"/>
              <w:rPr>
                <w:sz w:val="16"/>
                <w:szCs w:val="16"/>
              </w:rPr>
            </w:pPr>
          </w:p>
          <w:p w:rsidR="00084567" w:rsidRDefault="0008456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= $</w:t>
            </w:r>
          </w:p>
          <w:p w:rsidR="00084567" w:rsidRPr="00636320" w:rsidRDefault="00084567" w:rsidP="00741A0A">
            <w:pPr>
              <w:pStyle w:val="BodyText"/>
              <w:rPr>
                <w:sz w:val="16"/>
                <w:szCs w:val="16"/>
              </w:rPr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Pr="003408BA" w:rsidRDefault="00084567" w:rsidP="00741A0A">
            <w:pPr>
              <w:pStyle w:val="BodyText"/>
            </w:pPr>
            <w:r>
              <w:t xml:space="preserve">Event Information </w:t>
            </w:r>
            <w:r w:rsidRPr="00EB4976">
              <w:rPr>
                <w:i/>
                <w:sz w:val="16"/>
                <w:szCs w:val="16"/>
              </w:rPr>
              <w:t>(complete if applicable per location)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Default="00084567" w:rsidP="00741A0A">
            <w:pPr>
              <w:pStyle w:val="BodyText"/>
              <w:ind w:left="360"/>
            </w:pPr>
            <w:r>
              <w:t>Event Name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Default="00084567" w:rsidP="00741A0A">
            <w:pPr>
              <w:pStyle w:val="BodyText"/>
              <w:ind w:left="360"/>
            </w:pPr>
            <w:r>
              <w:t>Location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Default="00084567" w:rsidP="00741A0A">
            <w:pPr>
              <w:pStyle w:val="BodyText"/>
              <w:ind w:left="360"/>
            </w:pPr>
            <w:r>
              <w:t>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Default="00084567" w:rsidP="00741A0A">
            <w:pPr>
              <w:pStyle w:val="BodyText"/>
              <w:ind w:left="360"/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  <w: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  <w:r>
              <w:t>Cost of Registration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  <w:r>
              <w:t>Subtotal</w:t>
            </w:r>
          </w:p>
        </w:tc>
      </w:tr>
      <w:tr w:rsidR="0008456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Default="00084567" w:rsidP="00741A0A">
            <w:pPr>
              <w:pStyle w:val="BodyText"/>
              <w:ind w:left="360"/>
            </w:pPr>
            <w: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Default="00084567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Default="00084567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Pr="003408BA" w:rsidRDefault="00084567" w:rsidP="00741A0A">
            <w:pPr>
              <w:pStyle w:val="BodyText"/>
              <w:ind w:left="360"/>
            </w:pPr>
            <w:r>
              <w:t xml:space="preserve">Complimentary Registrations </w:t>
            </w:r>
            <w:r w:rsidRPr="00EB4976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i.e., scholarship recipients</w:t>
            </w:r>
            <w:r w:rsidRPr="00EB49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Pr="003408BA" w:rsidRDefault="00084567" w:rsidP="00741A0A">
            <w:pPr>
              <w:pStyle w:val="BodyText"/>
            </w:pPr>
            <w:r>
              <w:t>Add more rows as needed for additional events.  Include a summary of evaluations for each location.</w:t>
            </w: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Default="0008456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Suggestions for Future Committee</w:t>
            </w:r>
          </w:p>
          <w:p w:rsidR="00084567" w:rsidRDefault="00084567" w:rsidP="000A4193">
            <w:r>
              <w:t>Should your committee’s event be continued?</w:t>
            </w:r>
          </w:p>
          <w:p w:rsidR="00084567" w:rsidRDefault="00084567" w:rsidP="000A4193"/>
          <w:p w:rsidR="00084567" w:rsidRPr="000A4193" w:rsidRDefault="00084567" w:rsidP="000A4193"/>
        </w:tc>
      </w:tr>
      <w:tr w:rsidR="00084567" w:rsidRPr="00382CC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084567" w:rsidRPr="00382CCD" w:rsidRDefault="00084567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084567" w:rsidRPr="00382CCD" w:rsidRDefault="00084567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084567" w:rsidRPr="00382CCD" w:rsidRDefault="00084567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84567" w:rsidRPr="003408BA" w:rsidRDefault="00084567" w:rsidP="00741A0A">
            <w:pPr>
              <w:pStyle w:val="BodyText"/>
            </w:pPr>
          </w:p>
        </w:tc>
      </w:tr>
      <w:tr w:rsidR="0008456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084567" w:rsidRPr="00741A0A" w:rsidRDefault="0008456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Calendar of Events/Timelines</w:t>
            </w:r>
          </w:p>
        </w:tc>
      </w:tr>
      <w:tr w:rsidR="00084567" w:rsidRPr="008F614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Pr="008F614D" w:rsidRDefault="00084567" w:rsidP="00741A0A">
            <w:pPr>
              <w:pStyle w:val="BodyText"/>
            </w:pPr>
            <w:r w:rsidRPr="008F614D">
              <w:t>Date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Pr="008F614D" w:rsidRDefault="00084567" w:rsidP="00741A0A">
            <w:pPr>
              <w:pStyle w:val="BodyText"/>
            </w:pPr>
            <w:r>
              <w:t xml:space="preserve">Committee Member Responsible </w:t>
            </w:r>
            <w:r w:rsidRPr="00A06A69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Pr="008F614D" w:rsidRDefault="00084567" w:rsidP="00741A0A">
            <w:pPr>
              <w:pStyle w:val="BodyText"/>
            </w:pPr>
            <w:r>
              <w:t>Description</w:t>
            </w:r>
          </w:p>
        </w:tc>
      </w:tr>
      <w:tr w:rsidR="0008456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Pr="008F614D" w:rsidRDefault="00084567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Default="00084567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Default="00084567" w:rsidP="00741A0A">
            <w:pPr>
              <w:pStyle w:val="BodyText"/>
            </w:pPr>
          </w:p>
        </w:tc>
      </w:tr>
      <w:tr w:rsidR="0008456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Pr="008F614D" w:rsidRDefault="00084567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Default="00084567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Default="00084567" w:rsidP="00741A0A">
            <w:pPr>
              <w:pStyle w:val="BodyText"/>
            </w:pPr>
          </w:p>
        </w:tc>
      </w:tr>
      <w:tr w:rsidR="0008456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Pr="008F614D" w:rsidRDefault="00084567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Default="00084567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84567" w:rsidRDefault="00084567" w:rsidP="00741A0A">
            <w:pPr>
              <w:pStyle w:val="BodyText"/>
            </w:pPr>
          </w:p>
        </w:tc>
      </w:tr>
    </w:tbl>
    <w:p w:rsidR="00084567" w:rsidRDefault="00084567" w:rsidP="00E0093D"/>
    <w:sectPr w:rsidR="00084567" w:rsidSect="003A30CC"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185"/>
    <w:rsid w:val="000454EE"/>
    <w:rsid w:val="0007407B"/>
    <w:rsid w:val="00084567"/>
    <w:rsid w:val="000A4193"/>
    <w:rsid w:val="001017FD"/>
    <w:rsid w:val="001B6182"/>
    <w:rsid w:val="002C7D88"/>
    <w:rsid w:val="003408BA"/>
    <w:rsid w:val="003765E1"/>
    <w:rsid w:val="00382CCD"/>
    <w:rsid w:val="003A30CC"/>
    <w:rsid w:val="004E79C7"/>
    <w:rsid w:val="00500B6F"/>
    <w:rsid w:val="005C7550"/>
    <w:rsid w:val="00636320"/>
    <w:rsid w:val="00741A0A"/>
    <w:rsid w:val="0077753A"/>
    <w:rsid w:val="008A6E5B"/>
    <w:rsid w:val="008F614D"/>
    <w:rsid w:val="00916185"/>
    <w:rsid w:val="009363E6"/>
    <w:rsid w:val="009667EF"/>
    <w:rsid w:val="009D0699"/>
    <w:rsid w:val="00A06A69"/>
    <w:rsid w:val="00A17DA1"/>
    <w:rsid w:val="00B02A53"/>
    <w:rsid w:val="00CA7BBD"/>
    <w:rsid w:val="00D32F03"/>
    <w:rsid w:val="00DF186A"/>
    <w:rsid w:val="00E0093D"/>
    <w:rsid w:val="00EB4976"/>
    <w:rsid w:val="00EE1122"/>
    <w:rsid w:val="00F8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8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185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715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16185"/>
    <w:pPr>
      <w:spacing w:before="40" w:after="40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5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366</Words>
  <Characters>2092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CASFAA Committee Report</dc:title>
  <dc:subject/>
  <dc:creator>Addalou Davis</dc:creator>
  <cp:keywords/>
  <dc:description/>
  <cp:lastModifiedBy>Addalou Davis</cp:lastModifiedBy>
  <cp:revision>2</cp:revision>
  <dcterms:created xsi:type="dcterms:W3CDTF">2010-03-10T17:08:00Z</dcterms:created>
  <dcterms:modified xsi:type="dcterms:W3CDTF">2010-03-10T17:08:00Z</dcterms:modified>
</cp:coreProperties>
</file>